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 w:cstheme="minorHAnsi"/>
        </w:rPr>
        <w:id w:val="1710840378"/>
        <w:docPartObj>
          <w:docPartGallery w:val="Cover Pages"/>
          <w:docPartUnique/>
        </w:docPartObj>
      </w:sdtPr>
      <w:sdtEndPr/>
      <w:sdtContent>
        <w:p w:rsidR="009C094B" w:rsidRPr="00083AE5" w:rsidRDefault="00485067">
          <w:pPr>
            <w:rPr>
              <w:rFonts w:asciiTheme="minorHAnsi" w:hAnsiTheme="minorHAnsi" w:cstheme="minorHAnsi"/>
            </w:rPr>
          </w:pPr>
          <w:r w:rsidRPr="00083AE5">
            <w:rPr>
              <w:rFonts w:asciiTheme="minorHAnsi" w:hAnsiTheme="minorHAnsi" w:cstheme="min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B00D61" wp14:editId="7CFDF5EF">
                    <wp:simplePos x="0" y="0"/>
                    <wp:positionH relativeFrom="column">
                      <wp:posOffset>2401462</wp:posOffset>
                    </wp:positionH>
                    <wp:positionV relativeFrom="paragraph">
                      <wp:posOffset>-3566913</wp:posOffset>
                    </wp:positionV>
                    <wp:extent cx="7600950" cy="20116800"/>
                    <wp:effectExtent l="0" t="0" r="0" b="0"/>
                    <wp:wrapNone/>
                    <wp:docPr id="6" name="Prostoką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00950" cy="20116800"/>
                            </a:xfrm>
                            <a:prstGeom prst="rect">
                              <a:avLst/>
                            </a:prstGeom>
                            <a:solidFill>
                              <a:srgbClr val="99BC3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485067">
                                <w:pPr>
                                  <w:jc w:val="right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  <w:p w:rsidR="000E70E9" w:rsidRDefault="000E70E9" w:rsidP="009C09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ostokąt 6" o:spid="_x0000_s1026" style="position:absolute;margin-left:189.1pt;margin-top:-280.85pt;width:598.5pt;height:2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" fillcolor="#99bc3b" stroked="f" strokeweight="2pt">
                    <v:textbox>
                      <w:txbxContent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485067">
                          <w:pPr>
                            <w:jc w:val="right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  <w:p w:rsidR="000E70E9" w:rsidRDefault="000E70E9" w:rsidP="009C094B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:rsidR="005163F5" w:rsidRDefault="005A3F4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0DEC4" wp14:editId="28FEDDD8">
                <wp:simplePos x="0" y="0"/>
                <wp:positionH relativeFrom="column">
                  <wp:posOffset>2400935</wp:posOffset>
                </wp:positionH>
                <wp:positionV relativeFrom="paragraph">
                  <wp:posOffset>7249093</wp:posOffset>
                </wp:positionV>
                <wp:extent cx="3936365" cy="2230712"/>
                <wp:effectExtent l="0" t="0" r="6985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223071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0E9" w:rsidRPr="008F3261" w:rsidRDefault="000E70E9" w:rsidP="00D12B3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SERWISPRAWA.PL SP</w:t>
                            </w:r>
                            <w:r w:rsidRPr="008F3261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 xml:space="preserve"> Z O.O.</w:t>
                            </w:r>
                            <w:r w:rsidRPr="008F3261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,</w:t>
                            </w:r>
                            <w:r w:rsidRPr="008F3261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br/>
                            </w:r>
                            <w:r w:rsidRPr="008F32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e-mail: </w:t>
                            </w:r>
                            <w:hyperlink r:id="rId7" w:history="1">
                              <w:r w:rsidRPr="008F3261">
                                <w:rPr>
                                  <w:rStyle w:val="Hipercze"/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biuro@serwisprawa.pl</w:t>
                              </w:r>
                            </w:hyperlink>
                          </w:p>
                          <w:p w:rsidR="000E70E9" w:rsidRPr="00D12B3C" w:rsidRDefault="000E70E9" w:rsidP="00D12B3C">
                            <w:pPr>
                              <w:shd w:val="clear" w:color="auto" w:fill="76923C" w:themeFill="accent3" w:themeFillShade="BF"/>
                              <w:spacing w:after="0" w:line="36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2B3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tel.: (71) 332 95 76</w:t>
                            </w:r>
                          </w:p>
                          <w:p w:rsidR="000E70E9" w:rsidRDefault="000E70E9" w:rsidP="00D12B3C">
                            <w:pPr>
                              <w:shd w:val="clear" w:color="auto" w:fill="76923C" w:themeFill="accent3" w:themeFillShade="BF"/>
                              <w:spacing w:after="0" w:line="36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2B3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ul. Racławicka 2-4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VIIIp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Pr="00D12B3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, 53-146 Wrocław</w:t>
                            </w:r>
                          </w:p>
                          <w:p w:rsidR="000E70E9" w:rsidRPr="00D12B3C" w:rsidRDefault="000E70E9" w:rsidP="005A3F4B">
                            <w:pPr>
                              <w:shd w:val="clear" w:color="auto" w:fill="76923C" w:themeFill="accent3" w:themeFillShade="BF"/>
                              <w:spacing w:after="0" w:line="36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2B3C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www: www.serwisprawa.pl</w:t>
                            </w:r>
                          </w:p>
                          <w:p w:rsidR="000E70E9" w:rsidRPr="00D12B3C" w:rsidRDefault="000E70E9" w:rsidP="00D12B3C">
                            <w:pPr>
                              <w:shd w:val="clear" w:color="auto" w:fill="76923C" w:themeFill="accent3" w:themeFillShade="BF"/>
                              <w:spacing w:after="0" w:line="36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-------------------------------------------------</w:t>
                            </w:r>
                          </w:p>
                          <w:p w:rsidR="000E70E9" w:rsidRPr="00D12B3C" w:rsidRDefault="000E70E9" w:rsidP="00D12B3C">
                            <w:pPr>
                              <w:shd w:val="clear" w:color="auto" w:fill="76923C" w:themeFill="accent3" w:themeFillShade="BF"/>
                              <w:spacing w:after="0" w:line="360" w:lineRule="exact"/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D12B3C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KRS: 0000304678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,</w:t>
                            </w:r>
                            <w:r w:rsidRPr="00D12B3C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 xml:space="preserve"> NIP: 6462804925</w:t>
                            </w:r>
                            <w:r w:rsidRPr="00D12B3C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br/>
                              <w:t>REGON: 240796125</w:t>
                            </w:r>
                            <w:r w:rsidRPr="00D12B3C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br/>
                              <w:t xml:space="preserve">Kapitał zakładowy: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333 4</w:t>
                            </w:r>
                            <w:r w:rsidRPr="00D12B3C">
                              <w:rPr>
                                <w:rFonts w:asciiTheme="minorHAnsi" w:eastAsia="Times New Roman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00 zł</w:t>
                            </w:r>
                          </w:p>
                          <w:p w:rsidR="000E70E9" w:rsidRDefault="000E70E9"/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7" type="#_x0000_t202" style="position:absolute;margin-left:189.05pt;margin-top:570.8pt;width:309.95pt;height:175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" fillcolor="#76923c [2406]" stroked="f" strokeweight=".5pt">
                <v:textbox inset="4mm,2mm,4mm,2mm">
                  <w:txbxContent>
                    <w:p w:rsidR="000E70E9" w:rsidRPr="008F3261" w:rsidRDefault="000E70E9" w:rsidP="00D12B3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SERWISPRAWA.PL</w:t>
                      </w:r>
                      <w:proofErr w:type="spellEnd"/>
                      <w:r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 SP</w:t>
                      </w:r>
                      <w:r w:rsidRPr="008F3261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.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 Z O.O.</w:t>
                      </w:r>
                      <w:r w:rsidRPr="008F3261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,</w:t>
                      </w:r>
                      <w:r w:rsidRPr="008F3261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br/>
                      </w:r>
                      <w:proofErr w:type="gramStart"/>
                      <w:r w:rsidRPr="008F32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e-mail</w:t>
                      </w:r>
                      <w:proofErr w:type="gramEnd"/>
                      <w:r w:rsidRPr="008F32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  <w:hyperlink r:id="rId8" w:history="1">
                        <w:proofErr w:type="spellStart"/>
                        <w:r w:rsidRPr="008F3261">
                          <w:rPr>
                            <w:rStyle w:val="Hipercze"/>
                            <w:rFonts w:asciiTheme="minorHAnsi" w:hAnsiTheme="minorHAnsi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biuro@serwisprawa.</w:t>
                        </w:r>
                        <w:proofErr w:type="gramStart"/>
                        <w:r w:rsidRPr="008F3261">
                          <w:rPr>
                            <w:rStyle w:val="Hipercze"/>
                            <w:rFonts w:asciiTheme="minorHAnsi" w:hAnsiTheme="minorHAnsi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pl</w:t>
                        </w:r>
                        <w:proofErr w:type="spellEnd"/>
                      </w:hyperlink>
                      <w:proofErr w:type="gramEnd"/>
                    </w:p>
                    <w:p w:rsidR="000E70E9" w:rsidRPr="00D12B3C" w:rsidRDefault="000E70E9" w:rsidP="00D12B3C">
                      <w:pPr>
                        <w:shd w:val="clear" w:color="auto" w:fill="76923C" w:themeFill="accent3" w:themeFillShade="BF"/>
                        <w:spacing w:after="0" w:line="36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D12B3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tel</w:t>
                      </w:r>
                      <w:proofErr w:type="gramEnd"/>
                      <w:r w:rsidRPr="00D12B3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.: (71) 332 95 76</w:t>
                      </w:r>
                    </w:p>
                    <w:p w:rsidR="000E70E9" w:rsidRDefault="000E70E9" w:rsidP="00D12B3C">
                      <w:pPr>
                        <w:shd w:val="clear" w:color="auto" w:fill="76923C" w:themeFill="accent3" w:themeFillShade="BF"/>
                        <w:spacing w:after="0" w:line="36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D12B3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ul</w:t>
                      </w:r>
                      <w:proofErr w:type="gramEnd"/>
                      <w:r w:rsidRPr="00D12B3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. Racławicka 2-4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VIIIp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Pr="00D12B3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, 53-146 Wrocław</w:t>
                      </w:r>
                    </w:p>
                    <w:p w:rsidR="000E70E9" w:rsidRPr="00D12B3C" w:rsidRDefault="000E70E9" w:rsidP="005A3F4B">
                      <w:pPr>
                        <w:shd w:val="clear" w:color="auto" w:fill="76923C" w:themeFill="accent3" w:themeFillShade="BF"/>
                        <w:spacing w:after="0" w:line="36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www</w:t>
                      </w:r>
                      <w:proofErr w:type="gramEnd"/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: www.</w:t>
                      </w:r>
                      <w:proofErr w:type="gramStart"/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serwisprawa</w:t>
                      </w:r>
                      <w:proofErr w:type="gramEnd"/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.</w:t>
                      </w:r>
                      <w:proofErr w:type="gramStart"/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pl</w:t>
                      </w:r>
                      <w:proofErr w:type="gramEnd"/>
                    </w:p>
                    <w:p w:rsidR="000E70E9" w:rsidRPr="00D12B3C" w:rsidRDefault="000E70E9" w:rsidP="00D12B3C">
                      <w:pPr>
                        <w:shd w:val="clear" w:color="auto" w:fill="76923C" w:themeFill="accent3" w:themeFillShade="BF"/>
                        <w:spacing w:after="0" w:line="36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-------------------------------------------------</w:t>
                      </w:r>
                    </w:p>
                    <w:p w:rsidR="000E70E9" w:rsidRPr="00D12B3C" w:rsidRDefault="000E70E9" w:rsidP="00D12B3C">
                      <w:pPr>
                        <w:shd w:val="clear" w:color="auto" w:fill="76923C" w:themeFill="accent3" w:themeFillShade="BF"/>
                        <w:spacing w:after="0" w:line="360" w:lineRule="exact"/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KRS: 0000304678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,</w:t>
                      </w:r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 NIP: 6462804925</w:t>
                      </w:r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br/>
                        <w:t>REGON: 240796125</w:t>
                      </w:r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br/>
                        <w:t xml:space="preserve">Kapitał zakładowy: 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333 4</w:t>
                      </w:r>
                      <w:r w:rsidRPr="00D12B3C">
                        <w:rPr>
                          <w:rFonts w:asciiTheme="minorHAnsi" w:eastAsia="Times New Roman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00 zł</w:t>
                      </w:r>
                    </w:p>
                    <w:p w:rsidR="000E70E9" w:rsidRDefault="000E70E9"/>
                  </w:txbxContent>
                </v:textbox>
              </v:shape>
            </w:pict>
          </mc:Fallback>
        </mc:AlternateContent>
      </w:r>
      <w:r w:rsidR="00E37BE6" w:rsidRPr="002314C0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17CBC" wp14:editId="6C6B2D42">
                <wp:simplePos x="0" y="0"/>
                <wp:positionH relativeFrom="column">
                  <wp:posOffset>-914400</wp:posOffset>
                </wp:positionH>
                <wp:positionV relativeFrom="paragraph">
                  <wp:posOffset>3170555</wp:posOffset>
                </wp:positionV>
                <wp:extent cx="7593330" cy="1403985"/>
                <wp:effectExtent l="0" t="0" r="7620" b="698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3330" cy="1403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E9" w:rsidRPr="00E8567B" w:rsidRDefault="000E70E9" w:rsidP="00E856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8567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wzór dokumentu:</w:t>
                            </w:r>
                          </w:p>
                          <w:p w:rsidR="000E70E9" w:rsidRPr="00E8567B" w:rsidRDefault="000E70E9" w:rsidP="00E856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8567B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UMOWA SPRZEDAŻY POJAZDU / SAMOCHODU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-1in;margin-top:249.65pt;width:597.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" fillcolor="#404040 [2429]" stroked="f">
                <v:textbox style="mso-fit-shape-to-text:t" inset="4mm,2mm,4mm,2mm">
                  <w:txbxContent>
                    <w:p w:rsidR="000E70E9" w:rsidRPr="00E8567B" w:rsidRDefault="000E70E9" w:rsidP="00E856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E8567B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  <w:t>wzór dokumentu:</w:t>
                      </w:r>
                    </w:p>
                    <w:p w:rsidR="000E70E9" w:rsidRPr="00E8567B" w:rsidRDefault="000E70E9" w:rsidP="00E856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E8567B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UMOWA SPRZEDAŻY POJAZDU / SAMOCHODU</w:t>
                      </w:r>
                    </w:p>
                  </w:txbxContent>
                </v:textbox>
              </v:shape>
            </w:pict>
          </mc:Fallback>
        </mc:AlternateContent>
      </w:r>
      <w:r w:rsidR="00E37BE6" w:rsidRPr="00083AE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42B92" wp14:editId="28F85DC7">
                <wp:simplePos x="0" y="0"/>
                <wp:positionH relativeFrom="column">
                  <wp:posOffset>2400935</wp:posOffset>
                </wp:positionH>
                <wp:positionV relativeFrom="paragraph">
                  <wp:posOffset>3472815</wp:posOffset>
                </wp:positionV>
                <wp:extent cx="4415155" cy="6043295"/>
                <wp:effectExtent l="0" t="0" r="4445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60432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0E70E9" w:rsidRDefault="000E70E9" w:rsidP="009C094B">
                            <w:pPr>
                              <w:shd w:val="clear" w:color="auto" w:fill="76923C" w:themeFill="accent3" w:themeFillShade="B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9.05pt;margin-top:273.45pt;width:347.65pt;height:47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" fillcolor="#76923c [2406]" stroked="f">
                <v:textbox>
                  <w:txbxContent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0E70E9" w:rsidRDefault="000E70E9" w:rsidP="009C094B">
                      <w:pPr>
                        <w:shd w:val="clear" w:color="auto" w:fill="76923C" w:themeFill="accent3" w:themeFillShade="BF"/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067" w:rsidRPr="00083AE5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5B3257AF" wp14:editId="355ABDD9">
            <wp:simplePos x="0" y="0"/>
            <wp:positionH relativeFrom="margin">
              <wp:posOffset>-563245</wp:posOffset>
            </wp:positionH>
            <wp:positionV relativeFrom="margin">
              <wp:posOffset>8077835</wp:posOffset>
            </wp:positionV>
            <wp:extent cx="2536190" cy="122428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SP_faktu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F5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E8567B" w:rsidRDefault="00E8567B" w:rsidP="00E8567B">
      <w:pPr>
        <w:jc w:val="center"/>
        <w:rPr>
          <w:rFonts w:ascii="Arial" w:hAnsi="Arial" w:cs="Arial"/>
          <w:b/>
          <w:bCs/>
          <w:sz w:val="32"/>
          <w:szCs w:val="32"/>
        </w:rPr>
        <w:sectPr w:rsidR="00E8567B" w:rsidSect="00083AE5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083AE5" w:rsidRDefault="00E8567B" w:rsidP="00347C5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8567B">
        <w:rPr>
          <w:rFonts w:ascii="Arial" w:hAnsi="Arial" w:cs="Arial"/>
          <w:b/>
          <w:bCs/>
          <w:sz w:val="32"/>
          <w:szCs w:val="32"/>
        </w:rPr>
        <w:lastRenderedPageBreak/>
        <w:t xml:space="preserve">UMOWA SPRZEDAŻY POJAZDU </w:t>
      </w:r>
      <w:r w:rsidR="007300C4">
        <w:rPr>
          <w:rFonts w:ascii="Arial" w:hAnsi="Arial" w:cs="Arial"/>
          <w:b/>
          <w:bCs/>
          <w:sz w:val="32"/>
          <w:szCs w:val="32"/>
        </w:rPr>
        <w:t>(</w:t>
      </w:r>
      <w:r w:rsidRPr="00E8567B">
        <w:rPr>
          <w:rFonts w:ascii="Arial" w:hAnsi="Arial" w:cs="Arial"/>
          <w:b/>
          <w:bCs/>
          <w:sz w:val="32"/>
          <w:szCs w:val="32"/>
        </w:rPr>
        <w:t>SAMOCHODU</w:t>
      </w:r>
      <w:r w:rsidR="007300C4">
        <w:rPr>
          <w:rFonts w:ascii="Arial" w:hAnsi="Arial" w:cs="Arial"/>
          <w:b/>
          <w:bCs/>
          <w:sz w:val="32"/>
          <w:szCs w:val="32"/>
        </w:rPr>
        <w:t>)</w:t>
      </w:r>
    </w:p>
    <w:p w:rsidR="00E8567B" w:rsidRPr="007300C4" w:rsidRDefault="00E8567B" w:rsidP="007300C4">
      <w:pPr>
        <w:spacing w:after="0" w:line="360" w:lineRule="auto"/>
        <w:jc w:val="center"/>
        <w:rPr>
          <w:rFonts w:asciiTheme="majorHAnsi" w:hAnsiTheme="majorHAnsi" w:cstheme="minorHAnsi"/>
        </w:rPr>
      </w:pPr>
    </w:p>
    <w:p w:rsidR="002E3992" w:rsidRPr="007300C4" w:rsidRDefault="002E3992" w:rsidP="007300C4">
      <w:pPr>
        <w:spacing w:after="0" w:line="360" w:lineRule="auto"/>
        <w:jc w:val="center"/>
        <w:rPr>
          <w:rFonts w:asciiTheme="majorHAnsi" w:hAnsiTheme="majorHAnsi" w:cstheme="minorHAnsi"/>
        </w:rPr>
      </w:pPr>
    </w:p>
    <w:p w:rsidR="00E8567B" w:rsidRPr="007300C4" w:rsidRDefault="007300C4" w:rsidP="007300C4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</w:t>
      </w:r>
      <w:r w:rsidR="00E8567B" w:rsidRPr="007300C4">
        <w:rPr>
          <w:rFonts w:asciiTheme="majorHAnsi" w:hAnsiTheme="majorHAnsi" w:cstheme="minorHAnsi"/>
        </w:rPr>
        <w:t xml:space="preserve">awarta w </w:t>
      </w:r>
      <w:r>
        <w:rPr>
          <w:rFonts w:asciiTheme="majorHAnsi" w:hAnsiTheme="majorHAnsi" w:cstheme="minorHAnsi"/>
        </w:rPr>
        <w:t>Katowicach</w:t>
      </w:r>
      <w:r w:rsidR="00E8567B" w:rsidRPr="007300C4">
        <w:rPr>
          <w:rFonts w:asciiTheme="majorHAnsi" w:hAnsiTheme="majorHAnsi" w:cstheme="minorHAnsi"/>
        </w:rPr>
        <w:t xml:space="preserve"> w dniu </w:t>
      </w:r>
      <w:r>
        <w:rPr>
          <w:rFonts w:asciiTheme="majorHAnsi" w:hAnsiTheme="majorHAnsi" w:cstheme="minorHAnsi"/>
        </w:rPr>
        <w:t>12.10.2012</w:t>
      </w:r>
      <w:r w:rsidR="00E8567B" w:rsidRPr="007300C4">
        <w:rPr>
          <w:rFonts w:asciiTheme="majorHAnsi" w:hAnsiTheme="majorHAnsi" w:cstheme="minorHAnsi"/>
        </w:rPr>
        <w:t xml:space="preserve"> roku pomiędzy stronami:</w:t>
      </w:r>
    </w:p>
    <w:p w:rsidR="00E8567B" w:rsidRPr="007300C4" w:rsidRDefault="007300C4" w:rsidP="007300C4">
      <w:pPr>
        <w:tabs>
          <w:tab w:val="left" w:pos="360"/>
          <w:tab w:val="left" w:pos="5400"/>
        </w:tabs>
        <w:suppressAutoHyphens/>
        <w:spacing w:after="0" w:line="360" w:lineRule="auto"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Cs/>
        </w:rPr>
        <w:t>Jan Kowalski</w:t>
      </w:r>
      <w:r w:rsidR="00E8567B" w:rsidRPr="007300C4">
        <w:rPr>
          <w:rFonts w:asciiTheme="majorHAnsi" w:hAnsiTheme="majorHAnsi" w:cstheme="minorHAnsi"/>
          <w:bCs/>
        </w:rPr>
        <w:t xml:space="preserve"> zam. </w:t>
      </w:r>
      <w:r>
        <w:rPr>
          <w:rFonts w:asciiTheme="majorHAnsi" w:hAnsiTheme="majorHAnsi" w:cstheme="minorHAnsi"/>
          <w:bCs/>
        </w:rPr>
        <w:t>40-006 Katowice, ul. Nowa 12a</w:t>
      </w:r>
      <w:r w:rsidR="00E8567B" w:rsidRPr="007300C4">
        <w:rPr>
          <w:rFonts w:asciiTheme="majorHAnsi" w:hAnsiTheme="majorHAnsi" w:cstheme="minorHAnsi"/>
          <w:bCs/>
        </w:rPr>
        <w:t xml:space="preserve"> posiadającym </w:t>
      </w:r>
      <w:r w:rsidR="00E8567B" w:rsidRPr="007300C4">
        <w:rPr>
          <w:rFonts w:asciiTheme="majorHAnsi" w:hAnsiTheme="majorHAnsi" w:cstheme="minorHAnsi"/>
        </w:rPr>
        <w:t xml:space="preserve">nr PESEL </w:t>
      </w:r>
      <w:r>
        <w:rPr>
          <w:rFonts w:asciiTheme="majorHAnsi" w:hAnsiTheme="majorHAnsi" w:cstheme="minorHAnsi"/>
        </w:rPr>
        <w:t>72091215620,</w:t>
      </w:r>
      <w:r w:rsidR="00E8567B" w:rsidRPr="007300C4">
        <w:rPr>
          <w:rFonts w:asciiTheme="majorHAnsi" w:hAnsiTheme="majorHAnsi" w:cstheme="minorHAnsi"/>
        </w:rPr>
        <w:t xml:space="preserve"> legitymujący się </w:t>
      </w:r>
      <w:r>
        <w:rPr>
          <w:rFonts w:asciiTheme="majorHAnsi" w:hAnsiTheme="majorHAnsi" w:cstheme="minorHAnsi"/>
        </w:rPr>
        <w:t>dowodem osobistym</w:t>
      </w:r>
      <w:r w:rsidR="00E8567B" w:rsidRPr="007300C4">
        <w:rPr>
          <w:rFonts w:asciiTheme="majorHAnsi" w:hAnsiTheme="majorHAnsi" w:cstheme="minorHAnsi"/>
        </w:rPr>
        <w:t xml:space="preserve"> serii i nr </w:t>
      </w:r>
      <w:r>
        <w:rPr>
          <w:rFonts w:asciiTheme="majorHAnsi" w:hAnsiTheme="majorHAnsi" w:cstheme="minorHAnsi"/>
        </w:rPr>
        <w:t>ACE 258763</w:t>
      </w:r>
      <w:r w:rsidR="00E8567B" w:rsidRPr="007300C4">
        <w:rPr>
          <w:rFonts w:asciiTheme="majorHAnsi" w:hAnsiTheme="majorHAnsi" w:cstheme="minorHAnsi"/>
        </w:rPr>
        <w:t xml:space="preserve"> wydanym w dniu </w:t>
      </w:r>
      <w:r>
        <w:rPr>
          <w:rFonts w:asciiTheme="majorHAnsi" w:hAnsiTheme="majorHAnsi" w:cstheme="minorHAnsi"/>
        </w:rPr>
        <w:t>15.12.2010 roku</w:t>
      </w:r>
      <w:r w:rsidR="00E8567B" w:rsidRPr="007300C4">
        <w:rPr>
          <w:rFonts w:asciiTheme="majorHAnsi" w:hAnsiTheme="majorHAnsi" w:cstheme="minorHAnsi"/>
        </w:rPr>
        <w:t xml:space="preserve"> przez </w:t>
      </w:r>
      <w:r>
        <w:rPr>
          <w:rFonts w:asciiTheme="majorHAnsi" w:hAnsiTheme="majorHAnsi" w:cstheme="minorHAnsi"/>
        </w:rPr>
        <w:t>Prezydenta Miasta Katowice,</w:t>
      </w:r>
      <w:r w:rsidR="00E8567B" w:rsidRPr="007300C4">
        <w:rPr>
          <w:rFonts w:asciiTheme="majorHAnsi" w:hAnsiTheme="majorHAnsi" w:cstheme="minorHAnsi"/>
        </w:rPr>
        <w:t xml:space="preserve"> zwany w dalszej części umowy</w:t>
      </w:r>
      <w:r w:rsidR="00E8567B" w:rsidRPr="007300C4">
        <w:rPr>
          <w:rFonts w:asciiTheme="majorHAnsi" w:hAnsiTheme="majorHAnsi" w:cstheme="minorHAnsi"/>
          <w:b/>
          <w:bCs/>
        </w:rPr>
        <w:t xml:space="preserve"> Sprzedającym</w:t>
      </w:r>
    </w:p>
    <w:p w:rsidR="00E8567B" w:rsidRPr="007300C4" w:rsidRDefault="00E8567B" w:rsidP="007300C4">
      <w:pPr>
        <w:spacing w:after="0" w:line="360" w:lineRule="auto"/>
        <w:jc w:val="both"/>
        <w:rPr>
          <w:rFonts w:asciiTheme="majorHAnsi" w:hAnsiTheme="majorHAnsi" w:cstheme="minorHAnsi"/>
          <w:bCs/>
        </w:rPr>
      </w:pPr>
      <w:r w:rsidRPr="007300C4">
        <w:rPr>
          <w:rFonts w:asciiTheme="majorHAnsi" w:hAnsiTheme="majorHAnsi" w:cstheme="minorHAnsi"/>
          <w:bCs/>
        </w:rPr>
        <w:t>a</w:t>
      </w:r>
    </w:p>
    <w:p w:rsidR="00E8567B" w:rsidRPr="007300C4" w:rsidRDefault="007300C4" w:rsidP="007300C4">
      <w:pPr>
        <w:tabs>
          <w:tab w:val="left" w:pos="360"/>
          <w:tab w:val="left" w:pos="5400"/>
        </w:tabs>
        <w:suppressAutoHyphens/>
        <w:spacing w:after="0" w:line="360" w:lineRule="auto"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Cs/>
        </w:rPr>
        <w:t>Adamem Nowak</w:t>
      </w:r>
      <w:r w:rsidRPr="007300C4">
        <w:rPr>
          <w:rFonts w:asciiTheme="majorHAnsi" w:hAnsiTheme="majorHAnsi" w:cstheme="minorHAnsi"/>
          <w:bCs/>
        </w:rPr>
        <w:t xml:space="preserve"> zam. </w:t>
      </w:r>
      <w:r>
        <w:rPr>
          <w:rFonts w:asciiTheme="majorHAnsi" w:hAnsiTheme="majorHAnsi" w:cstheme="minorHAnsi"/>
          <w:bCs/>
        </w:rPr>
        <w:t xml:space="preserve">40-006 Katowice, ul. </w:t>
      </w:r>
      <w:r>
        <w:rPr>
          <w:rFonts w:asciiTheme="majorHAnsi" w:hAnsiTheme="majorHAnsi" w:cstheme="minorHAnsi"/>
          <w:bCs/>
        </w:rPr>
        <w:t>Ptasia 14/125</w:t>
      </w:r>
      <w:r w:rsidRPr="007300C4">
        <w:rPr>
          <w:rFonts w:asciiTheme="majorHAnsi" w:hAnsiTheme="majorHAnsi" w:cstheme="minorHAnsi"/>
          <w:bCs/>
        </w:rPr>
        <w:t xml:space="preserve"> posiadającym </w:t>
      </w:r>
      <w:r w:rsidRPr="007300C4">
        <w:rPr>
          <w:rFonts w:asciiTheme="majorHAnsi" w:hAnsiTheme="majorHAnsi" w:cstheme="minorHAnsi"/>
        </w:rPr>
        <w:t xml:space="preserve">nr PESEL </w:t>
      </w:r>
      <w:r>
        <w:rPr>
          <w:rFonts w:asciiTheme="majorHAnsi" w:hAnsiTheme="majorHAnsi" w:cstheme="minorHAnsi"/>
        </w:rPr>
        <w:t>81</w:t>
      </w:r>
      <w:r>
        <w:rPr>
          <w:rFonts w:asciiTheme="majorHAnsi" w:hAnsiTheme="majorHAnsi" w:cstheme="minorHAnsi"/>
        </w:rPr>
        <w:t>0</w:t>
      </w:r>
      <w:r>
        <w:rPr>
          <w:rFonts w:asciiTheme="majorHAnsi" w:hAnsiTheme="majorHAnsi" w:cstheme="minorHAnsi"/>
        </w:rPr>
        <w:t>411</w:t>
      </w:r>
      <w:r>
        <w:rPr>
          <w:rFonts w:asciiTheme="majorHAnsi" w:hAnsiTheme="majorHAnsi" w:cstheme="minorHAnsi"/>
        </w:rPr>
        <w:t>15620,</w:t>
      </w:r>
      <w:r w:rsidRPr="007300C4">
        <w:rPr>
          <w:rFonts w:asciiTheme="majorHAnsi" w:hAnsiTheme="majorHAnsi" w:cstheme="minorHAnsi"/>
        </w:rPr>
        <w:t xml:space="preserve"> legitymujący się </w:t>
      </w:r>
      <w:r>
        <w:rPr>
          <w:rFonts w:asciiTheme="majorHAnsi" w:hAnsiTheme="majorHAnsi" w:cstheme="minorHAnsi"/>
        </w:rPr>
        <w:t>dowodem osobistym</w:t>
      </w:r>
      <w:r w:rsidRPr="007300C4">
        <w:rPr>
          <w:rFonts w:asciiTheme="majorHAnsi" w:hAnsiTheme="majorHAnsi" w:cstheme="minorHAnsi"/>
        </w:rPr>
        <w:t xml:space="preserve"> serii i nr </w:t>
      </w:r>
      <w:r>
        <w:rPr>
          <w:rFonts w:asciiTheme="majorHAnsi" w:hAnsiTheme="majorHAnsi" w:cstheme="minorHAnsi"/>
        </w:rPr>
        <w:t>A</w:t>
      </w:r>
      <w:r>
        <w:rPr>
          <w:rFonts w:asciiTheme="majorHAnsi" w:hAnsiTheme="majorHAnsi" w:cstheme="minorHAnsi"/>
        </w:rPr>
        <w:t>XY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556678</w:t>
      </w:r>
      <w:r w:rsidRPr="007300C4">
        <w:rPr>
          <w:rFonts w:asciiTheme="majorHAnsi" w:hAnsiTheme="majorHAnsi" w:cstheme="minorHAnsi"/>
        </w:rPr>
        <w:t xml:space="preserve"> wydanym w dniu </w:t>
      </w:r>
      <w:r>
        <w:rPr>
          <w:rFonts w:asciiTheme="majorHAnsi" w:hAnsiTheme="majorHAnsi" w:cstheme="minorHAnsi"/>
        </w:rPr>
        <w:t>31.10.</w:t>
      </w:r>
      <w:r>
        <w:rPr>
          <w:rFonts w:asciiTheme="majorHAnsi" w:hAnsiTheme="majorHAnsi" w:cstheme="minorHAnsi"/>
        </w:rPr>
        <w:t>201</w:t>
      </w:r>
      <w:r>
        <w:rPr>
          <w:rFonts w:asciiTheme="majorHAnsi" w:hAnsiTheme="majorHAnsi" w:cstheme="minorHAnsi"/>
        </w:rPr>
        <w:t>1</w:t>
      </w:r>
      <w:r>
        <w:rPr>
          <w:rFonts w:asciiTheme="majorHAnsi" w:hAnsiTheme="majorHAnsi" w:cstheme="minorHAnsi"/>
        </w:rPr>
        <w:t xml:space="preserve"> roku</w:t>
      </w:r>
      <w:r w:rsidRPr="007300C4">
        <w:rPr>
          <w:rFonts w:asciiTheme="majorHAnsi" w:hAnsiTheme="majorHAnsi" w:cstheme="minorHAnsi"/>
        </w:rPr>
        <w:t xml:space="preserve"> przez </w:t>
      </w:r>
      <w:r>
        <w:rPr>
          <w:rFonts w:asciiTheme="majorHAnsi" w:hAnsiTheme="majorHAnsi" w:cstheme="minorHAnsi"/>
        </w:rPr>
        <w:t>Prezydenta Miasta Katowice,</w:t>
      </w:r>
      <w:r w:rsidRPr="007300C4">
        <w:rPr>
          <w:rFonts w:asciiTheme="majorHAnsi" w:hAnsiTheme="majorHAnsi" w:cstheme="minorHAnsi"/>
        </w:rPr>
        <w:t xml:space="preserve"> zwany w dalszej części umowy</w:t>
      </w:r>
      <w:r>
        <w:rPr>
          <w:rFonts w:asciiTheme="majorHAnsi" w:hAnsiTheme="majorHAnsi" w:cstheme="minorHAnsi"/>
        </w:rPr>
        <w:t xml:space="preserve"> </w:t>
      </w:r>
      <w:r w:rsidR="00E8567B" w:rsidRPr="007300C4">
        <w:rPr>
          <w:rFonts w:asciiTheme="majorHAnsi" w:hAnsiTheme="majorHAnsi" w:cstheme="minorHAnsi"/>
          <w:b/>
          <w:bCs/>
        </w:rPr>
        <w:t>Kupującym</w:t>
      </w:r>
    </w:p>
    <w:p w:rsidR="007300C4" w:rsidRPr="007300C4" w:rsidRDefault="007300C4" w:rsidP="007300C4">
      <w:pPr>
        <w:spacing w:after="0" w:line="360" w:lineRule="auto"/>
        <w:rPr>
          <w:rFonts w:asciiTheme="majorHAnsi" w:hAnsiTheme="majorHAnsi" w:cstheme="minorHAnsi"/>
          <w:b/>
          <w:bCs/>
        </w:rPr>
      </w:pPr>
    </w:p>
    <w:p w:rsidR="00E8567B" w:rsidRPr="007300C4" w:rsidRDefault="00E8567B" w:rsidP="007300C4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7300C4">
        <w:rPr>
          <w:rFonts w:asciiTheme="majorHAnsi" w:hAnsiTheme="majorHAnsi" w:cstheme="minorHAnsi"/>
          <w:b/>
          <w:bCs/>
        </w:rPr>
        <w:t>§</w:t>
      </w:r>
      <w:r w:rsidR="004B13F6">
        <w:rPr>
          <w:rFonts w:asciiTheme="majorHAnsi" w:hAnsiTheme="majorHAnsi" w:cstheme="minorHAnsi"/>
          <w:b/>
          <w:bCs/>
        </w:rPr>
        <w:t xml:space="preserve"> </w:t>
      </w:r>
      <w:r w:rsidRPr="007300C4">
        <w:rPr>
          <w:rFonts w:asciiTheme="majorHAnsi" w:hAnsiTheme="majorHAnsi" w:cstheme="minorHAnsi"/>
          <w:b/>
          <w:bCs/>
        </w:rPr>
        <w:t>1</w:t>
      </w:r>
      <w:r w:rsidR="007300C4">
        <w:rPr>
          <w:rFonts w:asciiTheme="majorHAnsi" w:hAnsiTheme="majorHAnsi" w:cstheme="minorHAnsi"/>
          <w:b/>
          <w:bCs/>
        </w:rPr>
        <w:t xml:space="preserve"> [Przedmiot umowy]</w:t>
      </w:r>
    </w:p>
    <w:p w:rsidR="004B13F6" w:rsidRDefault="00E8567B" w:rsidP="004B13F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 w:rsidRPr="004B13F6">
        <w:rPr>
          <w:rFonts w:asciiTheme="majorHAnsi" w:hAnsiTheme="majorHAnsi" w:cstheme="minorHAnsi"/>
        </w:rPr>
        <w:t xml:space="preserve">Przedmiotem niniejszej umowy jest przeniesienie własności pojazdu </w:t>
      </w:r>
      <w:r w:rsidR="007300C4" w:rsidRPr="004B13F6">
        <w:rPr>
          <w:rFonts w:asciiTheme="majorHAnsi" w:hAnsiTheme="majorHAnsi" w:cstheme="minorHAnsi"/>
        </w:rPr>
        <w:t>- samochodu osobowego</w:t>
      </w:r>
      <w:r w:rsidRPr="004B13F6">
        <w:rPr>
          <w:rFonts w:asciiTheme="majorHAnsi" w:hAnsiTheme="majorHAnsi" w:cstheme="minorHAnsi"/>
        </w:rPr>
        <w:t xml:space="preserve"> marki </w:t>
      </w:r>
      <w:r w:rsidR="007300C4" w:rsidRPr="004B13F6">
        <w:rPr>
          <w:rFonts w:asciiTheme="majorHAnsi" w:hAnsiTheme="majorHAnsi" w:cstheme="minorHAnsi"/>
        </w:rPr>
        <w:t>Ford model Mondeo X100</w:t>
      </w:r>
      <w:r w:rsidRPr="004B13F6">
        <w:rPr>
          <w:rFonts w:asciiTheme="majorHAnsi" w:hAnsiTheme="majorHAnsi" w:cstheme="minorHAnsi"/>
        </w:rPr>
        <w:t xml:space="preserve"> rok produkcji </w:t>
      </w:r>
      <w:r w:rsidR="007300C4" w:rsidRPr="004B13F6">
        <w:rPr>
          <w:rFonts w:asciiTheme="majorHAnsi" w:hAnsiTheme="majorHAnsi" w:cstheme="minorHAnsi"/>
        </w:rPr>
        <w:t>2010 o</w:t>
      </w:r>
      <w:r w:rsidRPr="004B13F6">
        <w:rPr>
          <w:rFonts w:asciiTheme="majorHAnsi" w:hAnsiTheme="majorHAnsi" w:cstheme="minorHAnsi"/>
        </w:rPr>
        <w:t xml:space="preserve"> nr nadwozia (VIN) </w:t>
      </w:r>
      <w:r w:rsidR="007300C4" w:rsidRPr="004B13F6">
        <w:rPr>
          <w:rFonts w:asciiTheme="majorHAnsi" w:hAnsiTheme="majorHAnsi" w:cstheme="minorHAnsi"/>
        </w:rPr>
        <w:t>AD56UL45XL124975123</w:t>
      </w:r>
      <w:r w:rsidRPr="004B13F6">
        <w:rPr>
          <w:rFonts w:asciiTheme="majorHAnsi" w:hAnsiTheme="majorHAnsi" w:cstheme="minorHAnsi"/>
        </w:rPr>
        <w:t xml:space="preserve"> </w:t>
      </w:r>
      <w:r w:rsidR="007300C4" w:rsidRPr="004B13F6">
        <w:rPr>
          <w:rFonts w:asciiTheme="majorHAnsi" w:hAnsiTheme="majorHAnsi" w:cstheme="minorHAnsi"/>
        </w:rPr>
        <w:t xml:space="preserve">o </w:t>
      </w:r>
      <w:r w:rsidRPr="004B13F6">
        <w:rPr>
          <w:rFonts w:asciiTheme="majorHAnsi" w:hAnsiTheme="majorHAnsi" w:cstheme="minorHAnsi"/>
        </w:rPr>
        <w:t xml:space="preserve">nr silnika </w:t>
      </w:r>
      <w:r w:rsidR="007300C4" w:rsidRPr="004B13F6">
        <w:rPr>
          <w:rFonts w:asciiTheme="majorHAnsi" w:hAnsiTheme="majorHAnsi" w:cstheme="minorHAnsi"/>
        </w:rPr>
        <w:t>457812</w:t>
      </w:r>
      <w:r w:rsidR="004B13F6">
        <w:rPr>
          <w:rFonts w:asciiTheme="majorHAnsi" w:hAnsiTheme="majorHAnsi" w:cstheme="minorHAnsi"/>
        </w:rPr>
        <w:t>A</w:t>
      </w:r>
      <w:r w:rsidR="007300C4" w:rsidRPr="004B13F6">
        <w:rPr>
          <w:rFonts w:asciiTheme="majorHAnsi" w:hAnsiTheme="majorHAnsi" w:cstheme="minorHAnsi"/>
        </w:rPr>
        <w:t>KUB4</w:t>
      </w:r>
      <w:r w:rsidRPr="004B13F6">
        <w:rPr>
          <w:rFonts w:asciiTheme="majorHAnsi" w:hAnsiTheme="majorHAnsi" w:cstheme="minorHAnsi"/>
        </w:rPr>
        <w:t xml:space="preserve">  o nr rejestracyjnym </w:t>
      </w:r>
      <w:r w:rsidR="007300C4" w:rsidRPr="004B13F6">
        <w:rPr>
          <w:rFonts w:asciiTheme="majorHAnsi" w:hAnsiTheme="majorHAnsi" w:cstheme="minorHAnsi"/>
        </w:rPr>
        <w:t>SK 8756Y</w:t>
      </w:r>
      <w:r w:rsidR="004B13F6">
        <w:rPr>
          <w:rFonts w:asciiTheme="majorHAnsi" w:hAnsiTheme="majorHAnsi" w:cstheme="minorHAnsi"/>
        </w:rPr>
        <w:t xml:space="preserve"> (Samochód)</w:t>
      </w:r>
      <w:r w:rsidR="007300C4" w:rsidRPr="004B13F6">
        <w:rPr>
          <w:rFonts w:asciiTheme="majorHAnsi" w:hAnsiTheme="majorHAnsi" w:cstheme="minorHAnsi"/>
        </w:rPr>
        <w:t xml:space="preserve">. </w:t>
      </w:r>
      <w:r w:rsidR="004B13F6">
        <w:rPr>
          <w:rFonts w:asciiTheme="majorHAnsi" w:hAnsiTheme="majorHAnsi" w:cstheme="minorHAnsi"/>
        </w:rPr>
        <w:t>Sprzedający oświadcza, że samochód posiada przebieg 89.800 km (osiemdziesiąt dziewięć tysięcy osiemset kilometrów), który jest zgodny ze wskazaniem licznika.</w:t>
      </w:r>
    </w:p>
    <w:p w:rsidR="00E8567B" w:rsidRDefault="004B13F6" w:rsidP="004B13F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Samochód został zarejestrowany</w:t>
      </w:r>
      <w:r w:rsidR="00E8567B" w:rsidRPr="004B13F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w Wydziale Komunikacji Urzędu Miejskiego w Katowicach, który wydał </w:t>
      </w:r>
      <w:r w:rsidR="00E8567B" w:rsidRPr="004B13F6">
        <w:rPr>
          <w:rFonts w:asciiTheme="majorHAnsi" w:hAnsiTheme="majorHAnsi" w:cstheme="minorHAnsi"/>
        </w:rPr>
        <w:t>dow</w:t>
      </w:r>
      <w:r>
        <w:rPr>
          <w:rFonts w:asciiTheme="majorHAnsi" w:hAnsiTheme="majorHAnsi" w:cstheme="minorHAnsi"/>
        </w:rPr>
        <w:t>ód</w:t>
      </w:r>
      <w:r w:rsidR="00E8567B" w:rsidRPr="004B13F6">
        <w:rPr>
          <w:rFonts w:asciiTheme="majorHAnsi" w:hAnsiTheme="majorHAnsi" w:cstheme="minorHAnsi"/>
        </w:rPr>
        <w:t xml:space="preserve"> rejestracyjn</w:t>
      </w:r>
      <w:r>
        <w:rPr>
          <w:rFonts w:asciiTheme="majorHAnsi" w:hAnsiTheme="majorHAnsi" w:cstheme="minorHAnsi"/>
        </w:rPr>
        <w:t>y</w:t>
      </w:r>
      <w:r w:rsidR="00E8567B" w:rsidRPr="004B13F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o nr A 564789245. Samochód posada kartę </w:t>
      </w:r>
      <w:r w:rsidR="00E8567B" w:rsidRPr="004B13F6">
        <w:rPr>
          <w:rFonts w:asciiTheme="majorHAnsi" w:hAnsiTheme="majorHAnsi" w:cstheme="minorHAnsi"/>
        </w:rPr>
        <w:t xml:space="preserve">pojazdu </w:t>
      </w:r>
      <w:r>
        <w:rPr>
          <w:rFonts w:asciiTheme="majorHAnsi" w:hAnsiTheme="majorHAnsi" w:cstheme="minorHAnsi"/>
        </w:rPr>
        <w:t xml:space="preserve">o </w:t>
      </w:r>
      <w:r w:rsidR="00E8567B" w:rsidRPr="004B13F6">
        <w:rPr>
          <w:rFonts w:asciiTheme="majorHAnsi" w:hAnsiTheme="majorHAnsi" w:cstheme="minorHAnsi"/>
        </w:rPr>
        <w:t xml:space="preserve">nr </w:t>
      </w:r>
      <w:r>
        <w:rPr>
          <w:rFonts w:asciiTheme="majorHAnsi" w:hAnsiTheme="majorHAnsi" w:cstheme="minorHAnsi"/>
        </w:rPr>
        <w:t>A 45654311</w:t>
      </w:r>
      <w:r w:rsidR="00E8567B" w:rsidRPr="004B13F6">
        <w:rPr>
          <w:rFonts w:asciiTheme="majorHAnsi" w:hAnsiTheme="majorHAnsi" w:cstheme="minorHAnsi"/>
        </w:rPr>
        <w:t xml:space="preserve"> wydan</w:t>
      </w:r>
      <w:r>
        <w:rPr>
          <w:rFonts w:asciiTheme="majorHAnsi" w:hAnsiTheme="majorHAnsi" w:cstheme="minorHAnsi"/>
        </w:rPr>
        <w:t>ą</w:t>
      </w:r>
      <w:r w:rsidR="00E8567B" w:rsidRPr="004B13F6">
        <w:rPr>
          <w:rFonts w:asciiTheme="majorHAnsi" w:hAnsiTheme="majorHAnsi" w:cstheme="minorHAnsi"/>
        </w:rPr>
        <w:t xml:space="preserve"> przez </w:t>
      </w:r>
      <w:r>
        <w:rPr>
          <w:rFonts w:asciiTheme="majorHAnsi" w:hAnsiTheme="majorHAnsi" w:cstheme="minorHAnsi"/>
        </w:rPr>
        <w:t>Wydział Komunikacji Urzędu Miejskiego w Katowicach -</w:t>
      </w:r>
      <w:r w:rsidR="00E8567B" w:rsidRPr="004B13F6">
        <w:rPr>
          <w:rFonts w:asciiTheme="majorHAnsi" w:hAnsiTheme="majorHAnsi" w:cstheme="minorHAnsi"/>
        </w:rPr>
        <w:t xml:space="preserve"> data pierwszej rejestracji w kraju </w:t>
      </w:r>
      <w:r>
        <w:rPr>
          <w:rFonts w:asciiTheme="majorHAnsi" w:hAnsiTheme="majorHAnsi" w:cstheme="minorHAnsi"/>
        </w:rPr>
        <w:t xml:space="preserve">12.03.2010 </w:t>
      </w:r>
      <w:r w:rsidR="00E8567B" w:rsidRPr="004B13F6">
        <w:rPr>
          <w:rFonts w:asciiTheme="majorHAnsi" w:hAnsiTheme="majorHAnsi" w:cstheme="minorHAnsi"/>
        </w:rPr>
        <w:t>roku.</w:t>
      </w:r>
    </w:p>
    <w:p w:rsidR="004B13F6" w:rsidRDefault="004B13F6" w:rsidP="004B13F6">
      <w:pPr>
        <w:spacing w:after="0" w:line="360" w:lineRule="auto"/>
        <w:jc w:val="both"/>
        <w:rPr>
          <w:rFonts w:asciiTheme="majorHAnsi" w:hAnsiTheme="majorHAnsi" w:cstheme="minorHAnsi"/>
        </w:rPr>
      </w:pPr>
    </w:p>
    <w:p w:rsidR="004B13F6" w:rsidRPr="007300C4" w:rsidRDefault="004B13F6" w:rsidP="004B13F6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7300C4">
        <w:rPr>
          <w:rFonts w:asciiTheme="majorHAnsi" w:hAnsiTheme="majorHAnsi" w:cstheme="minorHAnsi"/>
          <w:b/>
          <w:bCs/>
        </w:rPr>
        <w:t>§</w:t>
      </w:r>
      <w:r>
        <w:rPr>
          <w:rFonts w:asciiTheme="majorHAnsi" w:hAnsiTheme="majorHAnsi" w:cstheme="minorHAnsi"/>
          <w:b/>
          <w:bCs/>
        </w:rPr>
        <w:t xml:space="preserve"> </w:t>
      </w:r>
      <w:r w:rsidRPr="007300C4">
        <w:rPr>
          <w:rFonts w:asciiTheme="majorHAnsi" w:hAnsiTheme="majorHAnsi" w:cstheme="minorHAnsi"/>
          <w:b/>
          <w:bCs/>
        </w:rPr>
        <w:t>3</w:t>
      </w:r>
      <w:r>
        <w:rPr>
          <w:rFonts w:asciiTheme="majorHAnsi" w:hAnsiTheme="majorHAnsi" w:cstheme="minorHAnsi"/>
          <w:b/>
          <w:bCs/>
        </w:rPr>
        <w:t xml:space="preserve"> [Oświadczenie Sprzedającego]</w:t>
      </w:r>
    </w:p>
    <w:p w:rsidR="004B13F6" w:rsidRDefault="004B13F6" w:rsidP="004B13F6">
      <w:pPr>
        <w:pStyle w:val="Tekstpodstawowywcity"/>
        <w:numPr>
          <w:ilvl w:val="0"/>
          <w:numId w:val="4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7300C4">
        <w:rPr>
          <w:rFonts w:asciiTheme="majorHAnsi" w:hAnsiTheme="majorHAnsi" w:cstheme="minorHAnsi"/>
          <w:sz w:val="22"/>
          <w:szCs w:val="22"/>
          <w:lang w:val="pl-PL"/>
        </w:rPr>
        <w:t xml:space="preserve">Sprzedający oświadcza, że </w:t>
      </w:r>
      <w:r>
        <w:rPr>
          <w:rFonts w:asciiTheme="majorHAnsi" w:hAnsiTheme="majorHAnsi" w:cstheme="minorHAnsi"/>
          <w:sz w:val="22"/>
          <w:szCs w:val="22"/>
          <w:lang w:val="pl-PL"/>
        </w:rPr>
        <w:t>Samochód, o którym mowa w § 1</w:t>
      </w:r>
      <w:r w:rsidRPr="007300C4">
        <w:rPr>
          <w:rFonts w:asciiTheme="majorHAnsi" w:hAnsiTheme="majorHAnsi" w:cstheme="minorHAnsi"/>
          <w:sz w:val="22"/>
          <w:szCs w:val="22"/>
          <w:lang w:val="pl-PL"/>
        </w:rPr>
        <w:t xml:space="preserve"> stanowi jego </w:t>
      </w:r>
      <w:r>
        <w:rPr>
          <w:rFonts w:asciiTheme="majorHAnsi" w:hAnsiTheme="majorHAnsi" w:cstheme="minorHAnsi"/>
          <w:sz w:val="22"/>
          <w:szCs w:val="22"/>
          <w:lang w:val="pl-PL"/>
        </w:rPr>
        <w:t xml:space="preserve">wyłączną </w:t>
      </w:r>
      <w:r w:rsidRPr="007300C4">
        <w:rPr>
          <w:rFonts w:asciiTheme="majorHAnsi" w:hAnsiTheme="majorHAnsi" w:cstheme="minorHAnsi"/>
          <w:sz w:val="22"/>
          <w:szCs w:val="22"/>
          <w:lang w:val="pl-PL"/>
        </w:rPr>
        <w:t>własność</w:t>
      </w:r>
      <w:r>
        <w:rPr>
          <w:rFonts w:asciiTheme="majorHAnsi" w:hAnsiTheme="majorHAnsi" w:cstheme="minorHAnsi"/>
          <w:sz w:val="22"/>
          <w:szCs w:val="22"/>
          <w:lang w:val="pl-PL"/>
        </w:rPr>
        <w:t>, nie jest on obciążony żadnym prawem osób trzecich, nie zostały zaciągnięte żadne zobowiązania, które ograniczałyby lub uniemożliwiały zawarcie niniejszej Umowy.</w:t>
      </w:r>
    </w:p>
    <w:p w:rsidR="004B13F6" w:rsidRDefault="004B13F6" w:rsidP="004B13F6">
      <w:pPr>
        <w:pStyle w:val="Tekstpodstawowywcity"/>
        <w:numPr>
          <w:ilvl w:val="0"/>
          <w:numId w:val="4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>
        <w:rPr>
          <w:rFonts w:asciiTheme="majorHAnsi" w:hAnsiTheme="majorHAnsi" w:cstheme="minorHAnsi"/>
          <w:sz w:val="22"/>
          <w:szCs w:val="22"/>
          <w:lang w:val="pl-PL"/>
        </w:rPr>
        <w:t>Sprzedający oświadcza, że nie* pozostaje w związku małżeńskim</w:t>
      </w:r>
      <w:r w:rsidR="00032AA9">
        <w:rPr>
          <w:rFonts w:asciiTheme="majorHAnsi" w:hAnsiTheme="majorHAnsi" w:cstheme="minorHAnsi"/>
          <w:sz w:val="22"/>
          <w:szCs w:val="22"/>
          <w:lang w:val="pl-PL"/>
        </w:rPr>
        <w:t>.</w:t>
      </w:r>
      <w:r>
        <w:rPr>
          <w:rFonts w:asciiTheme="majorHAnsi" w:hAnsiTheme="majorHAnsi" w:cstheme="minorHAnsi"/>
          <w:sz w:val="22"/>
          <w:szCs w:val="22"/>
          <w:lang w:val="pl-PL"/>
        </w:rPr>
        <w:t xml:space="preserve"> </w:t>
      </w:r>
    </w:p>
    <w:p w:rsidR="00032AA9" w:rsidRDefault="004B13F6" w:rsidP="00032AA9">
      <w:pPr>
        <w:pStyle w:val="Tekstpodstawowywcity"/>
        <w:numPr>
          <w:ilvl w:val="0"/>
          <w:numId w:val="4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>
        <w:rPr>
          <w:rFonts w:asciiTheme="majorHAnsi" w:hAnsiTheme="majorHAnsi" w:cstheme="minorHAnsi"/>
          <w:sz w:val="22"/>
          <w:szCs w:val="22"/>
          <w:lang w:val="pl-PL"/>
        </w:rPr>
        <w:t>Sprzedający oświadcza, że Samochód</w:t>
      </w:r>
      <w:r w:rsidR="00032AA9">
        <w:rPr>
          <w:rFonts w:asciiTheme="majorHAnsi" w:hAnsiTheme="majorHAnsi" w:cstheme="minorHAnsi"/>
          <w:sz w:val="22"/>
          <w:szCs w:val="22"/>
          <w:lang w:val="pl-PL"/>
        </w:rPr>
        <w:t>, o którym mowa w § 1</w:t>
      </w:r>
      <w:r>
        <w:rPr>
          <w:rFonts w:asciiTheme="majorHAnsi" w:hAnsiTheme="majorHAnsi" w:cstheme="minorHAnsi"/>
          <w:sz w:val="22"/>
          <w:szCs w:val="22"/>
          <w:lang w:val="pl-PL"/>
        </w:rPr>
        <w:t xml:space="preserve"> </w:t>
      </w:r>
      <w:r w:rsidRPr="004B13F6">
        <w:rPr>
          <w:rFonts w:asciiTheme="majorHAnsi" w:hAnsiTheme="majorHAnsi" w:cstheme="minorHAnsi"/>
          <w:sz w:val="22"/>
          <w:szCs w:val="22"/>
          <w:lang w:val="pl-PL"/>
        </w:rPr>
        <w:t>jest wolny od wad prawnych, nie toczy się żadne postępowanie, którego przedmiotem jest pojazd, oraz że nie stanowi on przedmiotu zabezpieczenia lub zajęcia.</w:t>
      </w:r>
    </w:p>
    <w:p w:rsidR="00032AA9" w:rsidRDefault="00032AA9" w:rsidP="00032AA9">
      <w:pPr>
        <w:pStyle w:val="Tekstpodstawowywcity"/>
        <w:numPr>
          <w:ilvl w:val="0"/>
          <w:numId w:val="4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032AA9">
        <w:rPr>
          <w:rFonts w:asciiTheme="majorHAnsi" w:hAnsiTheme="majorHAnsi" w:cstheme="minorHAnsi"/>
          <w:sz w:val="22"/>
          <w:szCs w:val="22"/>
          <w:lang w:val="pl-PL"/>
        </w:rPr>
        <w:t xml:space="preserve">Sprzedający oświadcza, że </w:t>
      </w:r>
      <w:r>
        <w:rPr>
          <w:rFonts w:asciiTheme="majorHAnsi" w:hAnsiTheme="majorHAnsi" w:cstheme="minorHAnsi"/>
          <w:sz w:val="22"/>
          <w:szCs w:val="22"/>
          <w:lang w:val="pl-PL"/>
        </w:rPr>
        <w:t>Samochód</w:t>
      </w:r>
      <w:r w:rsidRPr="00032AA9">
        <w:rPr>
          <w:rFonts w:asciiTheme="majorHAnsi" w:hAnsiTheme="majorHAnsi" w:cstheme="minorHAnsi"/>
          <w:sz w:val="22"/>
          <w:szCs w:val="22"/>
          <w:lang w:val="pl-PL"/>
        </w:rPr>
        <w:t xml:space="preserve">, </w:t>
      </w:r>
      <w:r>
        <w:rPr>
          <w:rFonts w:asciiTheme="majorHAnsi" w:hAnsiTheme="majorHAnsi" w:cstheme="minorHAnsi"/>
          <w:sz w:val="22"/>
          <w:szCs w:val="22"/>
          <w:lang w:val="pl-PL"/>
        </w:rPr>
        <w:t xml:space="preserve">o </w:t>
      </w:r>
      <w:r w:rsidRPr="00032AA9">
        <w:rPr>
          <w:rFonts w:asciiTheme="majorHAnsi" w:hAnsiTheme="majorHAnsi" w:cstheme="minorHAnsi"/>
          <w:sz w:val="22"/>
          <w:szCs w:val="22"/>
          <w:lang w:val="pl-PL"/>
        </w:rPr>
        <w:t>który</w:t>
      </w:r>
      <w:r>
        <w:rPr>
          <w:rFonts w:asciiTheme="majorHAnsi" w:hAnsiTheme="majorHAnsi" w:cstheme="minorHAnsi"/>
          <w:sz w:val="22"/>
          <w:szCs w:val="22"/>
          <w:lang w:val="pl-PL"/>
        </w:rPr>
        <w:t>m mowa w § 1,</w:t>
      </w:r>
      <w:r w:rsidRPr="00032AA9">
        <w:rPr>
          <w:rFonts w:asciiTheme="majorHAnsi" w:hAnsiTheme="majorHAnsi" w:cstheme="minorHAnsi"/>
          <w:sz w:val="22"/>
          <w:szCs w:val="22"/>
          <w:lang w:val="pl-PL"/>
        </w:rPr>
        <w:t xml:space="preserve"> nie był składany/ był składany*, nie był / był* używany do celów zarobkowych, jest bezwypadkowy / uległ wypadkowi*. </w:t>
      </w:r>
      <w:r w:rsidRPr="00032AA9">
        <w:rPr>
          <w:rFonts w:asciiTheme="majorHAnsi" w:hAnsiTheme="majorHAnsi" w:cstheme="minorHAnsi"/>
          <w:sz w:val="22"/>
          <w:szCs w:val="22"/>
        </w:rPr>
        <w:t>Podczas</w:t>
      </w:r>
      <w:r>
        <w:rPr>
          <w:rFonts w:asciiTheme="majorHAnsi" w:hAnsiTheme="majorHAnsi" w:cstheme="minorHAnsi"/>
          <w:sz w:val="22"/>
          <w:szCs w:val="22"/>
        </w:rPr>
        <w:t xml:space="preserve"> w</w:t>
      </w:r>
      <w:r w:rsidRPr="00032AA9">
        <w:rPr>
          <w:rFonts w:asciiTheme="majorHAnsi" w:hAnsiTheme="majorHAnsi" w:cstheme="minorHAnsi"/>
          <w:sz w:val="22"/>
          <w:szCs w:val="22"/>
        </w:rPr>
        <w:t>ypadku uszkodzone zostały następujące elementy:</w:t>
      </w:r>
      <w:r w:rsidRPr="00032AA9">
        <w:rPr>
          <w:rFonts w:asciiTheme="majorHAnsi" w:hAnsiTheme="majorHAnsi" w:cstheme="minorHAnsi"/>
          <w:sz w:val="22"/>
          <w:szCs w:val="22"/>
          <w:lang w:val="pl-PL"/>
        </w:rPr>
        <w:t>……………………………………………………………</w:t>
      </w:r>
      <w:r>
        <w:rPr>
          <w:rFonts w:asciiTheme="majorHAnsi" w:hAnsiTheme="majorHAnsi" w:cstheme="minorHAnsi"/>
          <w:sz w:val="22"/>
          <w:szCs w:val="22"/>
          <w:lang w:val="pl-PL"/>
        </w:rPr>
        <w:t>, które zostały naprawione</w:t>
      </w:r>
      <w:r w:rsidRPr="00032AA9">
        <w:rPr>
          <w:rFonts w:asciiTheme="majorHAnsi" w:hAnsiTheme="majorHAnsi" w:cstheme="minorHAnsi"/>
          <w:sz w:val="22"/>
          <w:szCs w:val="22"/>
          <w:lang w:val="pl-PL"/>
        </w:rPr>
        <w:t>*</w:t>
      </w:r>
    </w:p>
    <w:p w:rsidR="00032AA9" w:rsidRDefault="00032AA9" w:rsidP="00032AA9">
      <w:pPr>
        <w:pStyle w:val="Tekstpodstawowywcity"/>
        <w:numPr>
          <w:ilvl w:val="0"/>
          <w:numId w:val="4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032AA9">
        <w:rPr>
          <w:rFonts w:asciiTheme="majorHAnsi" w:hAnsiTheme="majorHAnsi" w:cstheme="minorHAnsi"/>
          <w:sz w:val="22"/>
          <w:szCs w:val="22"/>
          <w:lang w:val="pl-PL"/>
        </w:rPr>
        <w:lastRenderedPageBreak/>
        <w:t>Sprzedający oświadcza, że pojazd nie ma wad technicznych, które są mu znane i o których nie powiadomił Kupującego, a Kupujący potwierdza znajomość stanu technicznego pojazdu. Sprzedający oświadcza, że pojazd ma następujące wady techniczne ……………………………*</w:t>
      </w:r>
    </w:p>
    <w:p w:rsidR="00032AA9" w:rsidRPr="00032AA9" w:rsidRDefault="00032AA9" w:rsidP="00032AA9">
      <w:pPr>
        <w:pStyle w:val="Tekstpodstawowywcity"/>
        <w:spacing w:before="0" w:line="360" w:lineRule="auto"/>
        <w:ind w:left="0" w:firstLine="0"/>
        <w:jc w:val="both"/>
        <w:rPr>
          <w:rFonts w:asciiTheme="majorHAnsi" w:hAnsiTheme="majorHAnsi" w:cstheme="minorHAnsi"/>
          <w:sz w:val="22"/>
          <w:szCs w:val="22"/>
          <w:lang w:val="pl-PL"/>
        </w:rPr>
      </w:pPr>
    </w:p>
    <w:p w:rsidR="004B13F6" w:rsidRPr="004B13F6" w:rsidRDefault="00032AA9" w:rsidP="004B13F6">
      <w:pPr>
        <w:spacing w:after="0"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§ 4</w:t>
      </w:r>
      <w:r w:rsidR="004B13F6" w:rsidRPr="004B13F6">
        <w:rPr>
          <w:rFonts w:asciiTheme="majorHAnsi" w:hAnsiTheme="majorHAnsi" w:cstheme="minorHAnsi"/>
          <w:b/>
        </w:rPr>
        <w:t xml:space="preserve"> [Cena]</w:t>
      </w:r>
    </w:p>
    <w:p w:rsidR="004B13F6" w:rsidRPr="004B13F6" w:rsidRDefault="004B13F6" w:rsidP="004B13F6">
      <w:pPr>
        <w:spacing w:after="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Strony ustaliły wartość Samochodu na kwotę </w:t>
      </w:r>
      <w:r>
        <w:rPr>
          <w:rFonts w:asciiTheme="majorHAnsi" w:hAnsiTheme="majorHAnsi" w:cstheme="minorHAnsi"/>
        </w:rPr>
        <w:t>15.000</w:t>
      </w:r>
      <w:r w:rsidRPr="007300C4">
        <w:rPr>
          <w:rFonts w:asciiTheme="majorHAnsi" w:hAnsiTheme="majorHAnsi" w:cstheme="minorHAnsi"/>
        </w:rPr>
        <w:t xml:space="preserve"> zł (słownie: </w:t>
      </w:r>
      <w:r>
        <w:rPr>
          <w:rFonts w:asciiTheme="majorHAnsi" w:hAnsiTheme="majorHAnsi" w:cstheme="minorHAnsi"/>
        </w:rPr>
        <w:t>piętnaście tysięcy</w:t>
      </w:r>
      <w:r w:rsidRPr="007300C4">
        <w:rPr>
          <w:rFonts w:asciiTheme="majorHAnsi" w:hAnsiTheme="majorHAnsi" w:cstheme="minorHAnsi"/>
        </w:rPr>
        <w:t xml:space="preserve"> złotych).</w:t>
      </w:r>
    </w:p>
    <w:p w:rsidR="00E8567B" w:rsidRPr="007300C4" w:rsidRDefault="00E8567B" w:rsidP="007300C4">
      <w:pPr>
        <w:spacing w:after="0" w:line="360" w:lineRule="auto"/>
        <w:jc w:val="both"/>
        <w:rPr>
          <w:rFonts w:asciiTheme="majorHAnsi" w:hAnsiTheme="majorHAnsi" w:cstheme="minorHAnsi"/>
        </w:rPr>
      </w:pPr>
    </w:p>
    <w:p w:rsidR="00E8567B" w:rsidRPr="007300C4" w:rsidRDefault="00E8567B" w:rsidP="007300C4">
      <w:pPr>
        <w:spacing w:after="0" w:line="360" w:lineRule="auto"/>
        <w:jc w:val="center"/>
        <w:rPr>
          <w:rFonts w:asciiTheme="majorHAnsi" w:hAnsiTheme="majorHAnsi" w:cstheme="minorHAnsi"/>
          <w:b/>
          <w:bCs/>
        </w:rPr>
      </w:pPr>
      <w:r w:rsidRPr="007300C4">
        <w:rPr>
          <w:rFonts w:asciiTheme="majorHAnsi" w:hAnsiTheme="majorHAnsi" w:cstheme="minorHAnsi"/>
          <w:b/>
          <w:bCs/>
        </w:rPr>
        <w:t>§</w:t>
      </w:r>
      <w:r w:rsidR="004B13F6">
        <w:rPr>
          <w:rFonts w:asciiTheme="majorHAnsi" w:hAnsiTheme="majorHAnsi" w:cstheme="minorHAnsi"/>
          <w:b/>
          <w:bCs/>
        </w:rPr>
        <w:t xml:space="preserve"> </w:t>
      </w:r>
      <w:r w:rsidR="00032AA9">
        <w:rPr>
          <w:rFonts w:asciiTheme="majorHAnsi" w:hAnsiTheme="majorHAnsi" w:cstheme="minorHAnsi"/>
          <w:b/>
          <w:bCs/>
        </w:rPr>
        <w:t>5</w:t>
      </w:r>
      <w:r w:rsidR="004B13F6">
        <w:rPr>
          <w:rFonts w:asciiTheme="majorHAnsi" w:hAnsiTheme="majorHAnsi" w:cstheme="minorHAnsi"/>
          <w:b/>
          <w:bCs/>
        </w:rPr>
        <w:t xml:space="preserve"> [Przeniesienie własności]</w:t>
      </w:r>
    </w:p>
    <w:p w:rsidR="00032AA9" w:rsidRDefault="00E8567B" w:rsidP="007300C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 w:rsidRPr="00032AA9">
        <w:rPr>
          <w:rFonts w:asciiTheme="majorHAnsi" w:hAnsiTheme="majorHAnsi" w:cstheme="minorHAnsi"/>
        </w:rPr>
        <w:t xml:space="preserve">Sprzedający przenosi na Kupującego własność </w:t>
      </w:r>
      <w:r w:rsidR="004B13F6" w:rsidRPr="00032AA9">
        <w:rPr>
          <w:rFonts w:asciiTheme="majorHAnsi" w:hAnsiTheme="majorHAnsi" w:cstheme="minorHAnsi"/>
        </w:rPr>
        <w:t>Samochodu</w:t>
      </w:r>
      <w:r w:rsidRPr="00032AA9">
        <w:rPr>
          <w:rFonts w:asciiTheme="majorHAnsi" w:hAnsiTheme="majorHAnsi" w:cstheme="minorHAnsi"/>
        </w:rPr>
        <w:t>, o którym mowa w § 1</w:t>
      </w:r>
      <w:r w:rsidR="004B13F6" w:rsidRPr="00032AA9">
        <w:rPr>
          <w:rFonts w:asciiTheme="majorHAnsi" w:hAnsiTheme="majorHAnsi" w:cstheme="minorHAnsi"/>
        </w:rPr>
        <w:t xml:space="preserve"> </w:t>
      </w:r>
      <w:r w:rsidRPr="00032AA9">
        <w:rPr>
          <w:rFonts w:asciiTheme="majorHAnsi" w:hAnsiTheme="majorHAnsi" w:cstheme="minorHAnsi"/>
        </w:rPr>
        <w:t xml:space="preserve">za </w:t>
      </w:r>
      <w:r w:rsidR="00032AA9" w:rsidRPr="00032AA9">
        <w:rPr>
          <w:rFonts w:asciiTheme="majorHAnsi" w:hAnsiTheme="majorHAnsi" w:cstheme="minorHAnsi"/>
        </w:rPr>
        <w:t>C</w:t>
      </w:r>
      <w:r w:rsidRPr="00032AA9">
        <w:rPr>
          <w:rFonts w:asciiTheme="majorHAnsi" w:hAnsiTheme="majorHAnsi" w:cstheme="minorHAnsi"/>
        </w:rPr>
        <w:t>enę</w:t>
      </w:r>
      <w:r w:rsidR="00032AA9" w:rsidRPr="00032AA9">
        <w:rPr>
          <w:rFonts w:asciiTheme="majorHAnsi" w:hAnsiTheme="majorHAnsi" w:cstheme="minorHAnsi"/>
        </w:rPr>
        <w:t xml:space="preserve"> określoną w § 4 Umowy.</w:t>
      </w:r>
      <w:r w:rsidRPr="00032AA9">
        <w:rPr>
          <w:rFonts w:asciiTheme="majorHAnsi" w:hAnsiTheme="majorHAnsi" w:cstheme="minorHAnsi"/>
        </w:rPr>
        <w:t xml:space="preserve"> </w:t>
      </w:r>
      <w:r w:rsidR="00032AA9">
        <w:rPr>
          <w:rFonts w:asciiTheme="majorHAnsi" w:hAnsiTheme="majorHAnsi" w:cstheme="minorHAnsi"/>
        </w:rPr>
        <w:t xml:space="preserve"> Wraz z zawarciem niniejszej Umowy następuje zapłata w gotówce Ceny przez Kupującego, co Sprzedający kwituje podpisując niniejszą Umowę. </w:t>
      </w:r>
    </w:p>
    <w:p w:rsidR="00032AA9" w:rsidRDefault="00E8567B" w:rsidP="007300C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 w:rsidRPr="00032AA9">
        <w:rPr>
          <w:rFonts w:asciiTheme="majorHAnsi" w:hAnsiTheme="majorHAnsi" w:cstheme="minorHAnsi"/>
        </w:rPr>
        <w:t xml:space="preserve">Sprzedający wydaje </w:t>
      </w:r>
      <w:r w:rsidR="00032AA9">
        <w:rPr>
          <w:rFonts w:asciiTheme="majorHAnsi" w:hAnsiTheme="majorHAnsi" w:cstheme="minorHAnsi"/>
        </w:rPr>
        <w:t>Samochód K</w:t>
      </w:r>
      <w:r w:rsidRPr="00032AA9">
        <w:rPr>
          <w:rFonts w:asciiTheme="majorHAnsi" w:hAnsiTheme="majorHAnsi" w:cstheme="minorHAnsi"/>
        </w:rPr>
        <w:t>upującemu</w:t>
      </w:r>
      <w:r w:rsidR="00032AA9">
        <w:rPr>
          <w:rFonts w:asciiTheme="majorHAnsi" w:hAnsiTheme="majorHAnsi" w:cstheme="minorHAnsi"/>
        </w:rPr>
        <w:t>,</w:t>
      </w:r>
      <w:r w:rsidRPr="00032AA9">
        <w:rPr>
          <w:rFonts w:asciiTheme="majorHAnsi" w:hAnsiTheme="majorHAnsi" w:cstheme="minorHAnsi"/>
        </w:rPr>
        <w:t xml:space="preserve"> a ten pojazd </w:t>
      </w:r>
      <w:r w:rsidR="00032AA9">
        <w:rPr>
          <w:rFonts w:asciiTheme="majorHAnsi" w:hAnsiTheme="majorHAnsi" w:cstheme="minorHAnsi"/>
        </w:rPr>
        <w:t xml:space="preserve">ten </w:t>
      </w:r>
      <w:r w:rsidRPr="00032AA9">
        <w:rPr>
          <w:rFonts w:asciiTheme="majorHAnsi" w:hAnsiTheme="majorHAnsi" w:cstheme="minorHAnsi"/>
        </w:rPr>
        <w:t>przyjmuje</w:t>
      </w:r>
      <w:r w:rsidR="00032AA9">
        <w:rPr>
          <w:rFonts w:asciiTheme="majorHAnsi" w:hAnsiTheme="majorHAnsi" w:cstheme="minorHAnsi"/>
        </w:rPr>
        <w:t xml:space="preserve"> potwierdzając odbiór Samochodu</w:t>
      </w:r>
      <w:r w:rsidRPr="00032AA9">
        <w:rPr>
          <w:rFonts w:asciiTheme="majorHAnsi" w:hAnsiTheme="majorHAnsi" w:cstheme="minorHAnsi"/>
        </w:rPr>
        <w:t>.</w:t>
      </w:r>
    </w:p>
    <w:p w:rsidR="00032AA9" w:rsidRDefault="00E8567B" w:rsidP="007300C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 w:rsidRPr="00032AA9">
        <w:rPr>
          <w:rFonts w:asciiTheme="majorHAnsi" w:hAnsiTheme="majorHAnsi" w:cstheme="minorHAnsi"/>
        </w:rPr>
        <w:t xml:space="preserve">Kupujący potwierdza </w:t>
      </w:r>
      <w:r w:rsidR="00032AA9">
        <w:rPr>
          <w:rFonts w:asciiTheme="majorHAnsi" w:hAnsiTheme="majorHAnsi" w:cstheme="minorHAnsi"/>
        </w:rPr>
        <w:t xml:space="preserve">wraz z Samochodem </w:t>
      </w:r>
      <w:r w:rsidRPr="00032AA9">
        <w:rPr>
          <w:rFonts w:asciiTheme="majorHAnsi" w:hAnsiTheme="majorHAnsi" w:cstheme="minorHAnsi"/>
        </w:rPr>
        <w:t xml:space="preserve">odbiór kompletu(ów) kluczyków w ilości </w:t>
      </w:r>
      <w:r w:rsidR="00032AA9">
        <w:rPr>
          <w:rFonts w:asciiTheme="majorHAnsi" w:hAnsiTheme="majorHAnsi" w:cstheme="minorHAnsi"/>
        </w:rPr>
        <w:t>2</w:t>
      </w:r>
      <w:r w:rsidRPr="00032AA9">
        <w:rPr>
          <w:rFonts w:asciiTheme="majorHAnsi" w:hAnsiTheme="majorHAnsi" w:cstheme="minorHAnsi"/>
        </w:rPr>
        <w:t xml:space="preserve"> szt</w:t>
      </w:r>
      <w:r w:rsidR="00032AA9">
        <w:rPr>
          <w:rFonts w:asciiTheme="majorHAnsi" w:hAnsiTheme="majorHAnsi" w:cstheme="minorHAnsi"/>
        </w:rPr>
        <w:t>uki (</w:t>
      </w:r>
      <w:r w:rsidRPr="00032AA9">
        <w:rPr>
          <w:rFonts w:asciiTheme="majorHAnsi" w:hAnsiTheme="majorHAnsi" w:cstheme="minorHAnsi"/>
        </w:rPr>
        <w:t>oryginalnych / nieorygina</w:t>
      </w:r>
      <w:r w:rsidR="00032AA9">
        <w:rPr>
          <w:rFonts w:asciiTheme="majorHAnsi" w:hAnsiTheme="majorHAnsi" w:cstheme="minorHAnsi"/>
        </w:rPr>
        <w:t>lnych^), dowodu rejestracyjnego i</w:t>
      </w:r>
      <w:r w:rsidRPr="00032AA9">
        <w:rPr>
          <w:rFonts w:asciiTheme="majorHAnsi" w:hAnsiTheme="majorHAnsi" w:cstheme="minorHAnsi"/>
        </w:rPr>
        <w:t xml:space="preserve"> karty pojazdu</w:t>
      </w:r>
      <w:r w:rsidR="00032AA9">
        <w:rPr>
          <w:rFonts w:asciiTheme="majorHAnsi" w:hAnsiTheme="majorHAnsi" w:cstheme="minorHAnsi"/>
        </w:rPr>
        <w:t xml:space="preserve">, o których mowa w § 1 ust. 2 Umowy </w:t>
      </w:r>
      <w:r w:rsidRPr="00032AA9">
        <w:rPr>
          <w:rFonts w:asciiTheme="majorHAnsi" w:hAnsiTheme="majorHAnsi" w:cstheme="minorHAnsi"/>
        </w:rPr>
        <w:t>oraz następujących dokumentów związanych z pojazdem:</w:t>
      </w:r>
    </w:p>
    <w:p w:rsidR="00E8567B" w:rsidRPr="00032AA9" w:rsidRDefault="00032AA9" w:rsidP="007300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inorHAnsi"/>
          <w:shd w:val="clear" w:color="auto" w:fill="FFFF00"/>
        </w:rPr>
      </w:pPr>
      <w:r w:rsidRPr="00032AA9">
        <w:rPr>
          <w:rFonts w:asciiTheme="majorHAnsi" w:hAnsiTheme="majorHAnsi" w:cstheme="minorHAnsi"/>
        </w:rPr>
        <w:t>Faktura zakupu nr FA 5476/10</w:t>
      </w:r>
    </w:p>
    <w:p w:rsidR="00032AA9" w:rsidRPr="00032AA9" w:rsidRDefault="00032AA9" w:rsidP="007300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inorHAnsi"/>
          <w:shd w:val="clear" w:color="auto" w:fill="FFFF00"/>
        </w:rPr>
      </w:pPr>
      <w:r>
        <w:rPr>
          <w:rFonts w:asciiTheme="majorHAnsi" w:hAnsiTheme="majorHAnsi" w:cstheme="minorHAnsi"/>
        </w:rPr>
        <w:t>Potwierdzenie zawarcia ubezpieczenia OC posiadaczy pojazdów – nr VCD 457844/2012</w:t>
      </w:r>
    </w:p>
    <w:p w:rsidR="00032AA9" w:rsidRPr="00032AA9" w:rsidRDefault="00032AA9" w:rsidP="007300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inorHAnsi"/>
          <w:shd w:val="clear" w:color="auto" w:fill="FFFF00"/>
        </w:rPr>
      </w:pPr>
      <w:r>
        <w:rPr>
          <w:rFonts w:asciiTheme="majorHAnsi" w:hAnsiTheme="majorHAnsi" w:cstheme="minorHAnsi"/>
        </w:rPr>
        <w:t>Karta gwarancyjna, książka serwis</w:t>
      </w:r>
      <w:bookmarkStart w:id="0" w:name="_GoBack"/>
      <w:bookmarkEnd w:id="0"/>
      <w:r>
        <w:rPr>
          <w:rFonts w:asciiTheme="majorHAnsi" w:hAnsiTheme="majorHAnsi" w:cstheme="minorHAnsi"/>
        </w:rPr>
        <w:t>owa.</w:t>
      </w:r>
    </w:p>
    <w:p w:rsidR="00032AA9" w:rsidRDefault="00032AA9" w:rsidP="007300C4">
      <w:pPr>
        <w:pStyle w:val="Tekstpodstawowywcity"/>
        <w:spacing w:before="0" w:line="360" w:lineRule="auto"/>
        <w:ind w:left="0" w:firstLine="0"/>
        <w:jc w:val="center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</w:p>
    <w:p w:rsidR="00E8567B" w:rsidRPr="007300C4" w:rsidRDefault="00032AA9" w:rsidP="007300C4">
      <w:pPr>
        <w:pStyle w:val="Tekstpodstawowywcity"/>
        <w:spacing w:before="0" w:line="360" w:lineRule="auto"/>
        <w:ind w:left="0" w:firstLine="0"/>
        <w:jc w:val="center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/>
          <w:bCs/>
          <w:sz w:val="22"/>
          <w:szCs w:val="22"/>
          <w:lang w:val="pl-PL"/>
        </w:rPr>
        <w:t>§6</w:t>
      </w:r>
      <w:r w:rsidR="00E8567B" w:rsidRPr="007300C4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inorHAnsi"/>
          <w:b/>
          <w:bCs/>
          <w:sz w:val="22"/>
          <w:szCs w:val="22"/>
          <w:lang w:val="pl-PL"/>
        </w:rPr>
        <w:t>[Opłaty i podatki]</w:t>
      </w:r>
    </w:p>
    <w:p w:rsidR="00E8567B" w:rsidRDefault="00E8567B" w:rsidP="00B71815">
      <w:pPr>
        <w:pStyle w:val="Tekstpodstawowywcity"/>
        <w:numPr>
          <w:ilvl w:val="0"/>
          <w:numId w:val="8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7300C4">
        <w:rPr>
          <w:rFonts w:asciiTheme="majorHAnsi" w:hAnsiTheme="majorHAnsi" w:cstheme="minorHAnsi"/>
          <w:sz w:val="22"/>
          <w:szCs w:val="22"/>
          <w:lang w:val="pl-PL"/>
        </w:rPr>
        <w:t xml:space="preserve">Strony ustaliły, że podatek od czynności cywilnoprawnych uiści </w:t>
      </w:r>
      <w:r w:rsidR="00032AA9">
        <w:rPr>
          <w:rFonts w:asciiTheme="majorHAnsi" w:hAnsiTheme="majorHAnsi" w:cstheme="minorHAnsi"/>
          <w:sz w:val="22"/>
          <w:szCs w:val="22"/>
          <w:lang w:val="pl-PL"/>
        </w:rPr>
        <w:t>Kupujący</w:t>
      </w:r>
      <w:r w:rsidRPr="007300C4">
        <w:rPr>
          <w:rFonts w:asciiTheme="majorHAnsi" w:hAnsiTheme="majorHAnsi" w:cstheme="minorHAnsi"/>
          <w:sz w:val="22"/>
          <w:szCs w:val="22"/>
          <w:lang w:val="pl-PL"/>
        </w:rPr>
        <w:t>.</w:t>
      </w:r>
    </w:p>
    <w:p w:rsidR="00B71815" w:rsidRPr="007300C4" w:rsidRDefault="00B71815" w:rsidP="00B71815">
      <w:pPr>
        <w:pStyle w:val="Tekstpodstawowywcity"/>
        <w:numPr>
          <w:ilvl w:val="0"/>
          <w:numId w:val="8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>
        <w:rPr>
          <w:rFonts w:asciiTheme="majorHAnsi" w:hAnsiTheme="majorHAnsi" w:cstheme="minorHAnsi"/>
          <w:sz w:val="22"/>
          <w:szCs w:val="22"/>
          <w:lang w:val="pl-PL"/>
        </w:rPr>
        <w:t xml:space="preserve">Wszelkie inne koszty związane z wykonaniem Umowy, ponosi każda ze Stron samodzielnie w zakresie w jakim są one </w:t>
      </w:r>
    </w:p>
    <w:p w:rsidR="00E8567B" w:rsidRPr="007300C4" w:rsidRDefault="00E8567B" w:rsidP="007300C4">
      <w:pPr>
        <w:pStyle w:val="Tekstpodstawowywcity"/>
        <w:spacing w:before="0" w:line="360" w:lineRule="auto"/>
        <w:ind w:left="0" w:firstLine="0"/>
        <w:jc w:val="center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</w:p>
    <w:p w:rsidR="00E8567B" w:rsidRPr="007300C4" w:rsidRDefault="00B71815" w:rsidP="007300C4">
      <w:pPr>
        <w:pStyle w:val="Tekstpodstawowywcity"/>
        <w:spacing w:before="0" w:line="360" w:lineRule="auto"/>
        <w:ind w:left="0" w:firstLine="0"/>
        <w:jc w:val="center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/>
          <w:bCs/>
          <w:sz w:val="22"/>
          <w:szCs w:val="22"/>
          <w:lang w:val="pl-PL"/>
        </w:rPr>
        <w:t>§7 [Postanowienia końcowe]</w:t>
      </w:r>
    </w:p>
    <w:p w:rsidR="00B71815" w:rsidRDefault="00E8567B" w:rsidP="00B71815">
      <w:pPr>
        <w:pStyle w:val="Tekstpodstawowywcity"/>
        <w:numPr>
          <w:ilvl w:val="0"/>
          <w:numId w:val="9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7300C4">
        <w:rPr>
          <w:rFonts w:asciiTheme="majorHAnsi" w:hAnsiTheme="majorHAnsi" w:cstheme="minorHAnsi"/>
          <w:sz w:val="22"/>
          <w:szCs w:val="22"/>
          <w:lang w:val="pl-PL"/>
        </w:rPr>
        <w:t xml:space="preserve">W sprawach nieuregulowanych umową maja zastosowanie przepisy Kodeksu Cywilnego.  </w:t>
      </w:r>
    </w:p>
    <w:p w:rsidR="00E8567B" w:rsidRDefault="00E8567B" w:rsidP="00B71815">
      <w:pPr>
        <w:pStyle w:val="Tekstpodstawowywcity"/>
        <w:numPr>
          <w:ilvl w:val="0"/>
          <w:numId w:val="9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7300C4">
        <w:rPr>
          <w:rFonts w:asciiTheme="majorHAnsi" w:hAnsiTheme="majorHAnsi" w:cstheme="minorHAnsi"/>
          <w:sz w:val="22"/>
          <w:szCs w:val="22"/>
          <w:lang w:val="pl-PL"/>
        </w:rPr>
        <w:t xml:space="preserve">Umowa została sporządzona w dwóch jednobrzmiących egzemplarzach po jednym dla każdej ze stron. </w:t>
      </w:r>
    </w:p>
    <w:p w:rsidR="00B71815" w:rsidRPr="007300C4" w:rsidRDefault="00B71815" w:rsidP="00B71815">
      <w:pPr>
        <w:pStyle w:val="Tekstpodstawowywcity"/>
        <w:numPr>
          <w:ilvl w:val="0"/>
          <w:numId w:val="9"/>
        </w:numPr>
        <w:spacing w:before="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>
        <w:rPr>
          <w:rFonts w:asciiTheme="majorHAnsi" w:hAnsiTheme="majorHAnsi" w:cstheme="minorHAnsi"/>
          <w:sz w:val="22"/>
          <w:szCs w:val="22"/>
          <w:lang w:val="pl-PL"/>
        </w:rPr>
        <w:t>Zmiany umowy wymagają pod rygorem nieważności formy pisemnej.</w:t>
      </w:r>
    </w:p>
    <w:p w:rsidR="00E8567B" w:rsidRPr="000E70E9" w:rsidRDefault="00E8567B" w:rsidP="00347C5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E70E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5320F89" wp14:editId="1C8AF594">
                <wp:simplePos x="0" y="0"/>
                <wp:positionH relativeFrom="column">
                  <wp:posOffset>3657600</wp:posOffset>
                </wp:positionH>
                <wp:positionV relativeFrom="paragraph">
                  <wp:posOffset>154305</wp:posOffset>
                </wp:positionV>
                <wp:extent cx="2294890" cy="684530"/>
                <wp:effectExtent l="4445" t="0" r="5715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684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0E9" w:rsidRDefault="000E70E9" w:rsidP="00E8567B"/>
                          <w:p w:rsidR="000E70E9" w:rsidRDefault="000E70E9" w:rsidP="00E8567B"/>
                          <w:p w:rsidR="000E70E9" w:rsidRDefault="000E70E9" w:rsidP="00E8567B">
                            <w:r>
                              <w:t>........................................................</w:t>
                            </w:r>
                          </w:p>
                          <w:p w:rsidR="000E70E9" w:rsidRDefault="000E70E9" w:rsidP="00E8567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(podpis Sprzedającego)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in;margin-top:12.15pt;width:180.7pt;height:53.9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" stroked="f">
                <v:fill opacity="0"/>
                <v:textbox inset="0,0,0,0">
                  <w:txbxContent>
                    <w:p w:rsidR="000E70E9" w:rsidRDefault="000E70E9" w:rsidP="00E8567B"/>
                    <w:p w:rsidR="000E70E9" w:rsidRDefault="000E70E9" w:rsidP="00E8567B"/>
                    <w:p w:rsidR="000E70E9" w:rsidRDefault="000E70E9" w:rsidP="00E8567B">
                      <w:r>
                        <w:t>........................................................</w:t>
                      </w:r>
                    </w:p>
                    <w:p w:rsidR="000E70E9" w:rsidRDefault="000E70E9" w:rsidP="00E8567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(podpis Sprzedającego)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E8567B" w:rsidRPr="000E70E9" w:rsidRDefault="00E8567B" w:rsidP="00347C5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E8567B" w:rsidRPr="000E70E9" w:rsidRDefault="00E8567B" w:rsidP="00347C5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E7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451D" w:rsidRPr="000E70E9" w:rsidRDefault="003F583C" w:rsidP="00347C5C">
      <w:pPr>
        <w:pStyle w:val="Nagwek2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0E70E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49572A6" wp14:editId="045C25A5">
                <wp:simplePos x="0" y="0"/>
                <wp:positionH relativeFrom="column">
                  <wp:posOffset>-4445</wp:posOffset>
                </wp:positionH>
                <wp:positionV relativeFrom="paragraph">
                  <wp:posOffset>889635</wp:posOffset>
                </wp:positionV>
                <wp:extent cx="2061845" cy="34163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0E9" w:rsidRDefault="000E70E9" w:rsidP="00E856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niepotrzebne skreślić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1" type="#_x0000_t202" style="position:absolute;left:0;text-align:left;margin-left:-.35pt;margin-top:70.05pt;width:162.35pt;height:26.9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" stroked="f">
                <v:fill opacity="0"/>
                <v:textbox inset="0,0,0,0">
                  <w:txbxContent>
                    <w:p w:rsidR="000E70E9" w:rsidRDefault="000E70E9" w:rsidP="00E8567B">
                      <w:pPr>
                        <w:rPr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sz w:val="16"/>
                          <w:szCs w:val="16"/>
                          <w:lang w:val="pl-PL"/>
                        </w:rPr>
                        <w:t xml:space="preserve">* niepotrzebne skreślić  </w:t>
                      </w:r>
                    </w:p>
                  </w:txbxContent>
                </v:textbox>
              </v:shape>
            </w:pict>
          </mc:Fallback>
        </mc:AlternateContent>
      </w:r>
      <w:r w:rsidRPr="000E70E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5E1CEE86" wp14:editId="16F784BE">
                <wp:simplePos x="0" y="0"/>
                <wp:positionH relativeFrom="column">
                  <wp:posOffset>3785235</wp:posOffset>
                </wp:positionH>
                <wp:positionV relativeFrom="paragraph">
                  <wp:posOffset>19050</wp:posOffset>
                </wp:positionV>
                <wp:extent cx="2275840" cy="2667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83C" w:rsidRPr="003F583C" w:rsidRDefault="003F583C" w:rsidP="003F58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83C">
                              <w:rPr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:rsidR="003F583C" w:rsidRPr="003F583C" w:rsidRDefault="003F583C" w:rsidP="003F58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83C">
                              <w:rPr>
                                <w:sz w:val="16"/>
                                <w:szCs w:val="16"/>
                              </w:rPr>
                              <w:t xml:space="preserve">(podpis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Sprzedającego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F583C" w:rsidRDefault="003F583C" w:rsidP="003F583C"/>
                          <w:p w:rsidR="003F583C" w:rsidRDefault="003F583C" w:rsidP="003F583C">
                            <w:r>
                              <w:t>........................................................</w:t>
                            </w:r>
                          </w:p>
                          <w:p w:rsidR="003F583C" w:rsidRDefault="003F583C" w:rsidP="003F583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(podpis kupującego)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2" type="#_x0000_t202" style="position:absolute;left:0;text-align:left;margin-left:298.05pt;margin-top:1.5pt;width:179.2pt;height:2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" stroked="f">
                <v:fill opacity="0"/>
                <v:textbox inset="0,0,0,0">
                  <w:txbxContent>
                    <w:p w:rsidR="003F583C" w:rsidRPr="003F583C" w:rsidRDefault="003F583C" w:rsidP="003F58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83C">
                        <w:rPr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..........</w:t>
                      </w:r>
                      <w:r>
                        <w:rPr>
                          <w:sz w:val="16"/>
                          <w:szCs w:val="16"/>
                        </w:rPr>
                        <w:t>...........</w:t>
                      </w:r>
                      <w:r w:rsidRPr="003F583C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...........</w:t>
                      </w:r>
                      <w:r w:rsidRPr="003F583C">
                        <w:rPr>
                          <w:sz w:val="16"/>
                          <w:szCs w:val="16"/>
                        </w:rPr>
                        <w:t>...............................................</w:t>
                      </w:r>
                    </w:p>
                    <w:p w:rsidR="003F583C" w:rsidRPr="003F583C" w:rsidRDefault="003F583C" w:rsidP="003F58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83C">
                        <w:rPr>
                          <w:sz w:val="16"/>
                          <w:szCs w:val="16"/>
                        </w:rPr>
                        <w:t xml:space="preserve">(podpis </w:t>
                      </w:r>
                      <w:r>
                        <w:rPr>
                          <w:sz w:val="16"/>
                          <w:szCs w:val="16"/>
                        </w:rPr>
                        <w:t>Sprzedającego</w:t>
                      </w:r>
                      <w:r w:rsidRPr="003F583C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3F583C" w:rsidRDefault="003F583C" w:rsidP="003F583C"/>
                    <w:p w:rsidR="003F583C" w:rsidRDefault="003F583C" w:rsidP="003F583C">
                      <w:r>
                        <w:t>........................................................</w:t>
                      </w:r>
                    </w:p>
                    <w:p w:rsidR="003F583C" w:rsidRDefault="003F583C" w:rsidP="003F583C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(podpis kupującego)</w:t>
                      </w:r>
                    </w:p>
                  </w:txbxContent>
                </v:textbox>
              </v:shape>
            </w:pict>
          </mc:Fallback>
        </mc:AlternateContent>
      </w:r>
      <w:r w:rsidRPr="000E70E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30AC1C61" wp14:editId="55C98749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2275840" cy="2667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83C" w:rsidRPr="003F583C" w:rsidRDefault="003F583C" w:rsidP="003F58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83C">
                              <w:rPr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.....................</w:t>
                            </w:r>
                          </w:p>
                          <w:p w:rsidR="003F583C" w:rsidRPr="003F583C" w:rsidRDefault="003F583C" w:rsidP="003F58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83C">
                              <w:rPr>
                                <w:sz w:val="16"/>
                                <w:szCs w:val="16"/>
                              </w:rPr>
                              <w:t xml:space="preserve">(podpis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Pr="003F583C">
                              <w:rPr>
                                <w:sz w:val="16"/>
                                <w:szCs w:val="16"/>
                              </w:rPr>
                              <w:t>upującego)</w:t>
                            </w:r>
                          </w:p>
                          <w:p w:rsidR="000E70E9" w:rsidRDefault="000E70E9" w:rsidP="00E8567B"/>
                          <w:p w:rsidR="000E70E9" w:rsidRDefault="000E70E9" w:rsidP="00E8567B">
                            <w:r>
                              <w:t>........................................................</w:t>
                            </w:r>
                          </w:p>
                          <w:p w:rsidR="000E70E9" w:rsidRDefault="000E70E9" w:rsidP="00E8567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(podpis kupującego)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left:0;text-align:left;margin-left:.3pt;margin-top:1.6pt;width:179.2pt;height:21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" stroked="f">
                <v:fill opacity="0"/>
                <v:textbox inset="0,0,0,0">
                  <w:txbxContent>
                    <w:p w:rsidR="003F583C" w:rsidRPr="003F583C" w:rsidRDefault="003F583C" w:rsidP="003F58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83C">
                        <w:rPr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sz w:val="16"/>
                          <w:szCs w:val="16"/>
                        </w:rPr>
                        <w:t>............</w:t>
                      </w:r>
                      <w:r w:rsidRPr="003F583C">
                        <w:rPr>
                          <w:sz w:val="16"/>
                          <w:szCs w:val="16"/>
                        </w:rPr>
                        <w:t>......</w:t>
                      </w:r>
                      <w:r>
                        <w:rPr>
                          <w:sz w:val="16"/>
                          <w:szCs w:val="16"/>
                        </w:rPr>
                        <w:t>...................</w:t>
                      </w:r>
                      <w:r w:rsidRPr="003F583C">
                        <w:rPr>
                          <w:sz w:val="16"/>
                          <w:szCs w:val="16"/>
                        </w:rPr>
                        <w:t>...........</w:t>
                      </w:r>
                      <w:r w:rsidRPr="003F583C">
                        <w:rPr>
                          <w:sz w:val="16"/>
                          <w:szCs w:val="16"/>
                        </w:rPr>
                        <w:t>..........</w:t>
                      </w:r>
                      <w:r>
                        <w:rPr>
                          <w:sz w:val="16"/>
                          <w:szCs w:val="16"/>
                        </w:rPr>
                        <w:t>..</w:t>
                      </w:r>
                      <w:r w:rsidRPr="003F583C">
                        <w:rPr>
                          <w:sz w:val="16"/>
                          <w:szCs w:val="16"/>
                        </w:rPr>
                        <w:t>.....................</w:t>
                      </w:r>
                    </w:p>
                    <w:p w:rsidR="003F583C" w:rsidRPr="003F583C" w:rsidRDefault="003F583C" w:rsidP="003F58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83C">
                        <w:rPr>
                          <w:sz w:val="16"/>
                          <w:szCs w:val="16"/>
                        </w:rPr>
                        <w:t xml:space="preserve">(podpis </w:t>
                      </w: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Pr="003F583C">
                        <w:rPr>
                          <w:sz w:val="16"/>
                          <w:szCs w:val="16"/>
                        </w:rPr>
                        <w:t>upującego)</w:t>
                      </w:r>
                    </w:p>
                    <w:p w:rsidR="000E70E9" w:rsidRDefault="000E70E9" w:rsidP="00E8567B"/>
                    <w:p w:rsidR="000E70E9" w:rsidRDefault="000E70E9" w:rsidP="00E8567B">
                      <w:r>
                        <w:t>........................................................</w:t>
                      </w:r>
                    </w:p>
                    <w:p w:rsidR="000E70E9" w:rsidRDefault="000E70E9" w:rsidP="00E8567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(podpis kupującego)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51D" w:rsidRPr="000E70E9" w:rsidSect="00E8567B">
      <w:type w:val="continuous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A7EE8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2766C6"/>
    <w:multiLevelType w:val="hybridMultilevel"/>
    <w:tmpl w:val="4F9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6FB2"/>
    <w:multiLevelType w:val="hybridMultilevel"/>
    <w:tmpl w:val="D2F21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4440"/>
    <w:multiLevelType w:val="hybridMultilevel"/>
    <w:tmpl w:val="AADE8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E7CDE"/>
    <w:multiLevelType w:val="hybridMultilevel"/>
    <w:tmpl w:val="FC88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91AC1"/>
    <w:multiLevelType w:val="hybridMultilevel"/>
    <w:tmpl w:val="1474F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37BE5"/>
    <w:multiLevelType w:val="hybridMultilevel"/>
    <w:tmpl w:val="CCE29142"/>
    <w:lvl w:ilvl="0" w:tplc="483205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655EF6"/>
    <w:multiLevelType w:val="hybridMultilevel"/>
    <w:tmpl w:val="06E6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7B"/>
    <w:rsid w:val="00022F16"/>
    <w:rsid w:val="00027BE8"/>
    <w:rsid w:val="00032AA9"/>
    <w:rsid w:val="00083AE5"/>
    <w:rsid w:val="000B27E1"/>
    <w:rsid w:val="000B76C0"/>
    <w:rsid w:val="000E70E9"/>
    <w:rsid w:val="002314C0"/>
    <w:rsid w:val="002D319D"/>
    <w:rsid w:val="002D7084"/>
    <w:rsid w:val="002E3992"/>
    <w:rsid w:val="003060DC"/>
    <w:rsid w:val="00347C5C"/>
    <w:rsid w:val="00360292"/>
    <w:rsid w:val="003F583C"/>
    <w:rsid w:val="00410849"/>
    <w:rsid w:val="00485067"/>
    <w:rsid w:val="004B13F6"/>
    <w:rsid w:val="0051451D"/>
    <w:rsid w:val="005163F5"/>
    <w:rsid w:val="00550AAA"/>
    <w:rsid w:val="005A183B"/>
    <w:rsid w:val="005A3F4B"/>
    <w:rsid w:val="005F0224"/>
    <w:rsid w:val="005F2A1A"/>
    <w:rsid w:val="006D044C"/>
    <w:rsid w:val="00717B11"/>
    <w:rsid w:val="007300C4"/>
    <w:rsid w:val="00873114"/>
    <w:rsid w:val="008F3261"/>
    <w:rsid w:val="009C094B"/>
    <w:rsid w:val="009F0A2A"/>
    <w:rsid w:val="00B71815"/>
    <w:rsid w:val="00C94574"/>
    <w:rsid w:val="00D12B3C"/>
    <w:rsid w:val="00DC40DA"/>
    <w:rsid w:val="00E37BE6"/>
    <w:rsid w:val="00E8567B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94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8567B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C09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094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C09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4B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163F5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2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2B3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567B"/>
    <w:rPr>
      <w:rFonts w:ascii="Arial" w:eastAsia="Times New Roman" w:hAnsi="Arial" w:cs="Arial"/>
      <w:b/>
      <w:bCs/>
      <w:lang w:val="pl-PL" w:eastAsia="ar-SA"/>
    </w:rPr>
  </w:style>
  <w:style w:type="paragraph" w:styleId="Tekstpodstawowy">
    <w:name w:val="Body Text"/>
    <w:basedOn w:val="Normalny"/>
    <w:link w:val="TekstpodstawowyZnak"/>
    <w:semiHidden/>
    <w:rsid w:val="00E8567B"/>
    <w:pPr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567B"/>
    <w:rPr>
      <w:rFonts w:ascii="Arial" w:eastAsia="Times New Roman" w:hAnsi="Arial" w:cs="Arial"/>
      <w:lang w:val="pl-PL" w:eastAsia="ar-SA"/>
    </w:rPr>
  </w:style>
  <w:style w:type="paragraph" w:styleId="Tekstpodstawowywcity">
    <w:name w:val="Body Text Indent"/>
    <w:basedOn w:val="Normalny"/>
    <w:link w:val="TekstpodstawowywcityZnak"/>
    <w:semiHidden/>
    <w:rsid w:val="00E8567B"/>
    <w:pPr>
      <w:suppressAutoHyphens/>
      <w:spacing w:before="120" w:after="0" w:line="240" w:lineRule="auto"/>
      <w:ind w:left="284" w:hanging="284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567B"/>
    <w:rPr>
      <w:rFonts w:ascii="Arial" w:eastAsia="Times New Roman" w:hAnsi="Arial" w:cs="Arial"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4B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94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8567B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C09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094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C09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4B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163F5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2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2B3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567B"/>
    <w:rPr>
      <w:rFonts w:ascii="Arial" w:eastAsia="Times New Roman" w:hAnsi="Arial" w:cs="Arial"/>
      <w:b/>
      <w:bCs/>
      <w:lang w:val="pl-PL" w:eastAsia="ar-SA"/>
    </w:rPr>
  </w:style>
  <w:style w:type="paragraph" w:styleId="Tekstpodstawowy">
    <w:name w:val="Body Text"/>
    <w:basedOn w:val="Normalny"/>
    <w:link w:val="TekstpodstawowyZnak"/>
    <w:semiHidden/>
    <w:rsid w:val="00E8567B"/>
    <w:pPr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567B"/>
    <w:rPr>
      <w:rFonts w:ascii="Arial" w:eastAsia="Times New Roman" w:hAnsi="Arial" w:cs="Arial"/>
      <w:lang w:val="pl-PL" w:eastAsia="ar-SA"/>
    </w:rPr>
  </w:style>
  <w:style w:type="paragraph" w:styleId="Tekstpodstawowywcity">
    <w:name w:val="Body Text Indent"/>
    <w:basedOn w:val="Normalny"/>
    <w:link w:val="TekstpodstawowywcityZnak"/>
    <w:semiHidden/>
    <w:rsid w:val="00E8567B"/>
    <w:pPr>
      <w:suppressAutoHyphens/>
      <w:spacing w:before="120" w:after="0" w:line="240" w:lineRule="auto"/>
      <w:ind w:left="284" w:hanging="284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567B"/>
    <w:rPr>
      <w:rFonts w:ascii="Arial" w:eastAsia="Times New Roman" w:hAnsi="Arial" w:cs="Arial"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4B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erwispr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serwispr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_pli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3776-9201-4079-935D-5F8BCAE5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szablon_pliki.dotx</Template>
  <TotalTime>1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admin</cp:lastModifiedBy>
  <cp:revision>2</cp:revision>
  <dcterms:created xsi:type="dcterms:W3CDTF">2012-10-22T11:30:00Z</dcterms:created>
  <dcterms:modified xsi:type="dcterms:W3CDTF">2012-10-22T11:30:00Z</dcterms:modified>
</cp:coreProperties>
</file>